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A5CB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7FC5B03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扎赉特旗绿色农畜产业创新综合体拟入选展厅及单位公示</w:t>
      </w:r>
    </w:p>
    <w:bookmarkEnd w:id="0"/>
    <w:p w14:paraId="35412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为推进扎赉特旗绿色农畜产业创新综合体建设</w:t>
      </w:r>
      <w:r>
        <w:rPr>
          <w:rFonts w:hint="eastAsia" w:ascii="仿宋" w:hAnsi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集中展示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、销售</w:t>
      </w:r>
      <w:r>
        <w:rPr>
          <w:rFonts w:hint="eastAsia" w:ascii="仿宋" w:hAnsi="仿宋" w:eastAsia="仿宋" w:cs="仿宋"/>
          <w:sz w:val="32"/>
          <w:szCs w:val="32"/>
        </w:rPr>
        <w:t>我旗地理标志产品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有机认证农产品等，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我单位公开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征集旗</w:t>
      </w:r>
      <w:r>
        <w:rPr>
          <w:rFonts w:hint="eastAsia" w:ascii="仿宋" w:hAnsi="仿宋" w:eastAsia="仿宋" w:cs="仿宋"/>
          <w:sz w:val="32"/>
          <w:szCs w:val="32"/>
        </w:rPr>
        <w:t>内现有或在建展厅作为综合体服务空间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。经综合评审，现将</w:t>
      </w:r>
      <w:r>
        <w:rPr>
          <w:rFonts w:hint="eastAsia" w:ascii="仿宋" w:hAnsi="仿宋" w:cs="仿宋"/>
          <w:sz w:val="32"/>
          <w:szCs w:val="32"/>
          <w:lang w:val="en-US" w:eastAsia="zh-CN"/>
        </w:rPr>
        <w:t>拟入选展厅及单位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公示如下：</w:t>
      </w:r>
    </w:p>
    <w:p w14:paraId="5C3AA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拟入选展厅：扎赉特旗音德尔南路光明郡府一号楼16号门市</w:t>
      </w:r>
    </w:p>
    <w:p w14:paraId="6F9C4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cs="仿宋"/>
          <w:sz w:val="32"/>
          <w:szCs w:val="32"/>
          <w:lang w:eastAsia="zh-CN"/>
        </w:rPr>
        <w:t>拟入选单位</w:t>
      </w:r>
      <w:r>
        <w:rPr>
          <w:rFonts w:hint="eastAsia" w:ascii="仿宋" w:hAnsi="仿宋" w:eastAsia="仿宋" w:cs="仿宋"/>
          <w:sz w:val="32"/>
          <w:szCs w:val="32"/>
        </w:rPr>
        <w:t>：</w:t>
      </w:r>
      <w:r>
        <w:rPr>
          <w:rFonts w:hint="default" w:ascii="仿宋" w:hAnsi="仿宋" w:eastAsia="仿宋" w:cs="仿宋"/>
          <w:sz w:val="32"/>
          <w:szCs w:val="32"/>
        </w:rPr>
        <w:t> 扎赉特旗水田高壹米业有限责任公司</w:t>
      </w:r>
    </w:p>
    <w:p w14:paraId="51CD8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公示期为</w:t>
      </w:r>
      <w:r>
        <w:rPr>
          <w:rFonts w:hint="eastAsia" w:ascii="仿宋" w:hAnsi="仿宋" w:cs="仿宋"/>
          <w:sz w:val="32"/>
          <w:szCs w:val="32"/>
          <w:lang w:val="en-US" w:eastAsia="zh-CN"/>
        </w:rPr>
        <w:t>2025年7月22日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至</w:t>
      </w:r>
      <w:r>
        <w:rPr>
          <w:rFonts w:hint="eastAsia" w:ascii="仿宋" w:hAnsi="仿宋" w:cs="仿宋"/>
          <w:sz w:val="32"/>
          <w:szCs w:val="32"/>
          <w:lang w:val="en-US" w:eastAsia="zh-CN"/>
        </w:rPr>
        <w:t>7月26日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。如对以上结果有异议，请在公示期内以书面形式向我单位反映，并提供必要的证明材料。反映情况和问题应实事求是</w:t>
      </w:r>
      <w:r>
        <w:rPr>
          <w:rFonts w:hint="eastAsia" w:ascii="仿宋" w:hAnsi="仿宋" w:cs="仿宋"/>
          <w:sz w:val="32"/>
          <w:szCs w:val="32"/>
          <w:lang w:val="en-US"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客观公正。</w:t>
      </w:r>
    </w:p>
    <w:p w14:paraId="505BA9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cs="仿宋"/>
          <w:sz w:val="32"/>
          <w:szCs w:val="32"/>
          <w:lang w:val="en-US" w:eastAsia="zh-CN"/>
        </w:rPr>
        <w:t>联系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邮箱：zltqjw2008@163.com；</w:t>
      </w:r>
      <w:r>
        <w:rPr>
          <w:rFonts w:hint="eastAsia" w:ascii="仿宋" w:hAnsi="仿宋" w:cs="仿宋"/>
          <w:sz w:val="32"/>
          <w:szCs w:val="32"/>
          <w:lang w:val="en-US" w:eastAsia="zh-CN"/>
        </w:rPr>
        <w:t>联系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地址：扎赉特旗党政大楼101</w:t>
      </w:r>
      <w:r>
        <w:rPr>
          <w:rFonts w:hint="eastAsia" w:ascii="仿宋" w:hAnsi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室；联系方式：673612</w:t>
      </w:r>
      <w:r>
        <w:rPr>
          <w:rFonts w:hint="eastAsia" w:ascii="仿宋" w:hAnsi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1539A7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D19F7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8838A6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77DAB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扎赉特旗工业和信息化局                                                                             </w:t>
      </w:r>
    </w:p>
    <w:p w14:paraId="1D05A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2025年</w:t>
      </w:r>
      <w:r>
        <w:rPr>
          <w:rFonts w:hint="eastAsia" w:ascii="仿宋" w:hAnsi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月</w:t>
      </w:r>
      <w:r>
        <w:rPr>
          <w:rFonts w:hint="eastAsia" w:ascii="仿宋" w:hAnsi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072B20"/>
    <w:rsid w:val="002A1612"/>
    <w:rsid w:val="002C5FC8"/>
    <w:rsid w:val="002E08A8"/>
    <w:rsid w:val="002F07BF"/>
    <w:rsid w:val="00321429"/>
    <w:rsid w:val="0035409B"/>
    <w:rsid w:val="00382F1D"/>
    <w:rsid w:val="003E379F"/>
    <w:rsid w:val="003F6A28"/>
    <w:rsid w:val="0051119D"/>
    <w:rsid w:val="005E5436"/>
    <w:rsid w:val="006777B3"/>
    <w:rsid w:val="006922E4"/>
    <w:rsid w:val="006A041E"/>
    <w:rsid w:val="006A0D53"/>
    <w:rsid w:val="00701B7C"/>
    <w:rsid w:val="00813503"/>
    <w:rsid w:val="0086048F"/>
    <w:rsid w:val="009C0F3B"/>
    <w:rsid w:val="00B12981"/>
    <w:rsid w:val="00B33C6E"/>
    <w:rsid w:val="00BB2B43"/>
    <w:rsid w:val="00BB329F"/>
    <w:rsid w:val="00C40BCF"/>
    <w:rsid w:val="00D43EAE"/>
    <w:rsid w:val="00DB00B8"/>
    <w:rsid w:val="00DF7D3B"/>
    <w:rsid w:val="00E72FDC"/>
    <w:rsid w:val="010003FC"/>
    <w:rsid w:val="0101314A"/>
    <w:rsid w:val="011254E9"/>
    <w:rsid w:val="01193019"/>
    <w:rsid w:val="013E25F4"/>
    <w:rsid w:val="01661ED8"/>
    <w:rsid w:val="01671B93"/>
    <w:rsid w:val="01673B31"/>
    <w:rsid w:val="016A241C"/>
    <w:rsid w:val="016C4A71"/>
    <w:rsid w:val="0176516D"/>
    <w:rsid w:val="018333CB"/>
    <w:rsid w:val="018F613D"/>
    <w:rsid w:val="01990FC6"/>
    <w:rsid w:val="01A21871"/>
    <w:rsid w:val="01A45C3B"/>
    <w:rsid w:val="01A56769"/>
    <w:rsid w:val="01AC7C91"/>
    <w:rsid w:val="01B84ACE"/>
    <w:rsid w:val="01C310AA"/>
    <w:rsid w:val="01C66689"/>
    <w:rsid w:val="01CD6417"/>
    <w:rsid w:val="01DA2D32"/>
    <w:rsid w:val="01DB1E83"/>
    <w:rsid w:val="01DE159F"/>
    <w:rsid w:val="01EF35FC"/>
    <w:rsid w:val="01F666B5"/>
    <w:rsid w:val="023244C5"/>
    <w:rsid w:val="024B1FF1"/>
    <w:rsid w:val="024D2CD8"/>
    <w:rsid w:val="024E70FC"/>
    <w:rsid w:val="02516C0B"/>
    <w:rsid w:val="0256422D"/>
    <w:rsid w:val="025E1D8C"/>
    <w:rsid w:val="02606B4F"/>
    <w:rsid w:val="026B1B7B"/>
    <w:rsid w:val="027719EB"/>
    <w:rsid w:val="027A414D"/>
    <w:rsid w:val="027B0C2F"/>
    <w:rsid w:val="02894D42"/>
    <w:rsid w:val="028C3653"/>
    <w:rsid w:val="02967999"/>
    <w:rsid w:val="02B70D94"/>
    <w:rsid w:val="02B76003"/>
    <w:rsid w:val="02B82ABD"/>
    <w:rsid w:val="02C92A9A"/>
    <w:rsid w:val="02D67009"/>
    <w:rsid w:val="02F10D49"/>
    <w:rsid w:val="034821EA"/>
    <w:rsid w:val="035E7DDE"/>
    <w:rsid w:val="0363400F"/>
    <w:rsid w:val="03694DF0"/>
    <w:rsid w:val="03695942"/>
    <w:rsid w:val="03867B39"/>
    <w:rsid w:val="03881BE1"/>
    <w:rsid w:val="03AE19F2"/>
    <w:rsid w:val="03B0625C"/>
    <w:rsid w:val="03B3603B"/>
    <w:rsid w:val="03BD3E0F"/>
    <w:rsid w:val="03C46856"/>
    <w:rsid w:val="03DC3C48"/>
    <w:rsid w:val="03E964F7"/>
    <w:rsid w:val="03FF1440"/>
    <w:rsid w:val="04083CFC"/>
    <w:rsid w:val="04130D37"/>
    <w:rsid w:val="04133A58"/>
    <w:rsid w:val="0438544C"/>
    <w:rsid w:val="0444075D"/>
    <w:rsid w:val="04544F5A"/>
    <w:rsid w:val="04654619"/>
    <w:rsid w:val="047F77EB"/>
    <w:rsid w:val="04864C65"/>
    <w:rsid w:val="0488404F"/>
    <w:rsid w:val="04902D33"/>
    <w:rsid w:val="049A717F"/>
    <w:rsid w:val="049E0338"/>
    <w:rsid w:val="04A82ADB"/>
    <w:rsid w:val="04C32309"/>
    <w:rsid w:val="04CC7376"/>
    <w:rsid w:val="04FD6283"/>
    <w:rsid w:val="050827ED"/>
    <w:rsid w:val="05230648"/>
    <w:rsid w:val="053E6C93"/>
    <w:rsid w:val="055E19AF"/>
    <w:rsid w:val="05642B68"/>
    <w:rsid w:val="056C1FFD"/>
    <w:rsid w:val="05732554"/>
    <w:rsid w:val="05830144"/>
    <w:rsid w:val="05930F60"/>
    <w:rsid w:val="059F0CE8"/>
    <w:rsid w:val="05A40142"/>
    <w:rsid w:val="05B22E4F"/>
    <w:rsid w:val="05BF4DAD"/>
    <w:rsid w:val="05BF66F8"/>
    <w:rsid w:val="05EE57B4"/>
    <w:rsid w:val="05EE69C8"/>
    <w:rsid w:val="05F62D18"/>
    <w:rsid w:val="06027B18"/>
    <w:rsid w:val="060A2E55"/>
    <w:rsid w:val="060C3C56"/>
    <w:rsid w:val="060F316B"/>
    <w:rsid w:val="061945F0"/>
    <w:rsid w:val="06282C4F"/>
    <w:rsid w:val="0635322C"/>
    <w:rsid w:val="06386278"/>
    <w:rsid w:val="06470D10"/>
    <w:rsid w:val="064F45F0"/>
    <w:rsid w:val="066476F2"/>
    <w:rsid w:val="0676185C"/>
    <w:rsid w:val="06764767"/>
    <w:rsid w:val="06766E14"/>
    <w:rsid w:val="067D3449"/>
    <w:rsid w:val="069760BE"/>
    <w:rsid w:val="06B13E05"/>
    <w:rsid w:val="06BA4C60"/>
    <w:rsid w:val="06C10FFB"/>
    <w:rsid w:val="06DB3AA7"/>
    <w:rsid w:val="06E832B7"/>
    <w:rsid w:val="06EF5668"/>
    <w:rsid w:val="06FB5478"/>
    <w:rsid w:val="070013D8"/>
    <w:rsid w:val="07173444"/>
    <w:rsid w:val="071A3711"/>
    <w:rsid w:val="07234952"/>
    <w:rsid w:val="072F5BD4"/>
    <w:rsid w:val="073773C9"/>
    <w:rsid w:val="07434BF1"/>
    <w:rsid w:val="07442A2D"/>
    <w:rsid w:val="07552708"/>
    <w:rsid w:val="07583EDC"/>
    <w:rsid w:val="075E3F1A"/>
    <w:rsid w:val="077505ED"/>
    <w:rsid w:val="079131C0"/>
    <w:rsid w:val="07920CEC"/>
    <w:rsid w:val="079D41F4"/>
    <w:rsid w:val="079E3142"/>
    <w:rsid w:val="07A43F6D"/>
    <w:rsid w:val="07A5382D"/>
    <w:rsid w:val="07A84657"/>
    <w:rsid w:val="07AF0D08"/>
    <w:rsid w:val="07B22F5B"/>
    <w:rsid w:val="07B95D1A"/>
    <w:rsid w:val="07C335D9"/>
    <w:rsid w:val="07D538D2"/>
    <w:rsid w:val="07DF5911"/>
    <w:rsid w:val="07E87DBD"/>
    <w:rsid w:val="07EA696C"/>
    <w:rsid w:val="07F953A3"/>
    <w:rsid w:val="07FF144C"/>
    <w:rsid w:val="080043BB"/>
    <w:rsid w:val="08144DDE"/>
    <w:rsid w:val="081F0DFE"/>
    <w:rsid w:val="08240BFC"/>
    <w:rsid w:val="082D5BE4"/>
    <w:rsid w:val="082E228B"/>
    <w:rsid w:val="0848158A"/>
    <w:rsid w:val="085B25B3"/>
    <w:rsid w:val="08676BAF"/>
    <w:rsid w:val="086930DE"/>
    <w:rsid w:val="086C2909"/>
    <w:rsid w:val="08720CC1"/>
    <w:rsid w:val="088967A1"/>
    <w:rsid w:val="088A42C2"/>
    <w:rsid w:val="088C11CF"/>
    <w:rsid w:val="088D0DB0"/>
    <w:rsid w:val="088E31C9"/>
    <w:rsid w:val="08A404D0"/>
    <w:rsid w:val="08B3082A"/>
    <w:rsid w:val="08B404EE"/>
    <w:rsid w:val="08BC6AC6"/>
    <w:rsid w:val="08DC3961"/>
    <w:rsid w:val="08E022BF"/>
    <w:rsid w:val="08E05B36"/>
    <w:rsid w:val="08E145AD"/>
    <w:rsid w:val="08E67EA7"/>
    <w:rsid w:val="08EA02F8"/>
    <w:rsid w:val="08FE228D"/>
    <w:rsid w:val="090A16EE"/>
    <w:rsid w:val="09135D55"/>
    <w:rsid w:val="09166968"/>
    <w:rsid w:val="092B68D8"/>
    <w:rsid w:val="092D6C3B"/>
    <w:rsid w:val="09481EC6"/>
    <w:rsid w:val="094E3C0A"/>
    <w:rsid w:val="095C5FCB"/>
    <w:rsid w:val="0979237B"/>
    <w:rsid w:val="09910BE5"/>
    <w:rsid w:val="09922972"/>
    <w:rsid w:val="099B5637"/>
    <w:rsid w:val="09C43BE6"/>
    <w:rsid w:val="09DB1A12"/>
    <w:rsid w:val="09DE2017"/>
    <w:rsid w:val="09EA7EDD"/>
    <w:rsid w:val="09EC22CE"/>
    <w:rsid w:val="09EC6269"/>
    <w:rsid w:val="09EE1B7A"/>
    <w:rsid w:val="0A030B8C"/>
    <w:rsid w:val="0A037EEE"/>
    <w:rsid w:val="0A1309B5"/>
    <w:rsid w:val="0A143B89"/>
    <w:rsid w:val="0A330ADD"/>
    <w:rsid w:val="0A624EC8"/>
    <w:rsid w:val="0A655236"/>
    <w:rsid w:val="0A670E39"/>
    <w:rsid w:val="0A766EA9"/>
    <w:rsid w:val="0A865C71"/>
    <w:rsid w:val="0A9B0B3C"/>
    <w:rsid w:val="0A9F4264"/>
    <w:rsid w:val="0AAA01DF"/>
    <w:rsid w:val="0AAF3BAD"/>
    <w:rsid w:val="0AD921BD"/>
    <w:rsid w:val="0ADB0389"/>
    <w:rsid w:val="0AF5391C"/>
    <w:rsid w:val="0AFF7E16"/>
    <w:rsid w:val="0B051AEB"/>
    <w:rsid w:val="0B135965"/>
    <w:rsid w:val="0B146D1C"/>
    <w:rsid w:val="0B2E149D"/>
    <w:rsid w:val="0B4B294B"/>
    <w:rsid w:val="0B574F74"/>
    <w:rsid w:val="0B6A7D6D"/>
    <w:rsid w:val="0B6B1311"/>
    <w:rsid w:val="0B6F2F2E"/>
    <w:rsid w:val="0B7223E7"/>
    <w:rsid w:val="0B802587"/>
    <w:rsid w:val="0B835762"/>
    <w:rsid w:val="0BA53D25"/>
    <w:rsid w:val="0BAA4D53"/>
    <w:rsid w:val="0BC622C4"/>
    <w:rsid w:val="0BC66DE3"/>
    <w:rsid w:val="0BCA7997"/>
    <w:rsid w:val="0BCB78F7"/>
    <w:rsid w:val="0BEE7ED2"/>
    <w:rsid w:val="0BF73C6C"/>
    <w:rsid w:val="0BFB4B4D"/>
    <w:rsid w:val="0C2D3FD3"/>
    <w:rsid w:val="0C45405D"/>
    <w:rsid w:val="0C4775D8"/>
    <w:rsid w:val="0C4F48F6"/>
    <w:rsid w:val="0C512D69"/>
    <w:rsid w:val="0C536068"/>
    <w:rsid w:val="0C5C1F23"/>
    <w:rsid w:val="0C5D0F78"/>
    <w:rsid w:val="0C687359"/>
    <w:rsid w:val="0C6A3A27"/>
    <w:rsid w:val="0C795137"/>
    <w:rsid w:val="0C804320"/>
    <w:rsid w:val="0C920324"/>
    <w:rsid w:val="0C9C56F2"/>
    <w:rsid w:val="0CA27183"/>
    <w:rsid w:val="0CBC6ABA"/>
    <w:rsid w:val="0CC32FB6"/>
    <w:rsid w:val="0CCD5213"/>
    <w:rsid w:val="0CD63060"/>
    <w:rsid w:val="0CEA2E8B"/>
    <w:rsid w:val="0CEB173B"/>
    <w:rsid w:val="0CEE04AC"/>
    <w:rsid w:val="0CF26AC5"/>
    <w:rsid w:val="0CF61A88"/>
    <w:rsid w:val="0D0B2C67"/>
    <w:rsid w:val="0D2F08A8"/>
    <w:rsid w:val="0D391211"/>
    <w:rsid w:val="0D41176F"/>
    <w:rsid w:val="0D4E5FBF"/>
    <w:rsid w:val="0D5B257F"/>
    <w:rsid w:val="0D5E65DF"/>
    <w:rsid w:val="0D7D1CE4"/>
    <w:rsid w:val="0D8E4435"/>
    <w:rsid w:val="0D8F3B2B"/>
    <w:rsid w:val="0D9007EE"/>
    <w:rsid w:val="0D9B6857"/>
    <w:rsid w:val="0DB37AD1"/>
    <w:rsid w:val="0DC26CC6"/>
    <w:rsid w:val="0DC66B22"/>
    <w:rsid w:val="0DCE1D03"/>
    <w:rsid w:val="0DDD35F2"/>
    <w:rsid w:val="0DE13B7F"/>
    <w:rsid w:val="0DE610A3"/>
    <w:rsid w:val="0DEB7030"/>
    <w:rsid w:val="0DF41A20"/>
    <w:rsid w:val="0DFA7237"/>
    <w:rsid w:val="0E135EDF"/>
    <w:rsid w:val="0E1E00FD"/>
    <w:rsid w:val="0E214B2F"/>
    <w:rsid w:val="0E234DB8"/>
    <w:rsid w:val="0E3330E0"/>
    <w:rsid w:val="0E344777"/>
    <w:rsid w:val="0E3659DC"/>
    <w:rsid w:val="0E415987"/>
    <w:rsid w:val="0E524BBF"/>
    <w:rsid w:val="0E5F11E8"/>
    <w:rsid w:val="0E7173AC"/>
    <w:rsid w:val="0E76071C"/>
    <w:rsid w:val="0E762A33"/>
    <w:rsid w:val="0E88049D"/>
    <w:rsid w:val="0E94354D"/>
    <w:rsid w:val="0E9A377C"/>
    <w:rsid w:val="0ED47906"/>
    <w:rsid w:val="0EE779F9"/>
    <w:rsid w:val="0EEC0337"/>
    <w:rsid w:val="0EF221D1"/>
    <w:rsid w:val="0F124360"/>
    <w:rsid w:val="0F19166C"/>
    <w:rsid w:val="0F207D63"/>
    <w:rsid w:val="0F220B5F"/>
    <w:rsid w:val="0F327C83"/>
    <w:rsid w:val="0F330ED7"/>
    <w:rsid w:val="0F3669CE"/>
    <w:rsid w:val="0F3C19DE"/>
    <w:rsid w:val="0F3F094D"/>
    <w:rsid w:val="0F491102"/>
    <w:rsid w:val="0F6A4083"/>
    <w:rsid w:val="0F6B01DD"/>
    <w:rsid w:val="0F714D48"/>
    <w:rsid w:val="0F73613A"/>
    <w:rsid w:val="0F865514"/>
    <w:rsid w:val="0F8A4020"/>
    <w:rsid w:val="0F9F7AF0"/>
    <w:rsid w:val="0F9F7BEF"/>
    <w:rsid w:val="0FA735DF"/>
    <w:rsid w:val="0FC006E1"/>
    <w:rsid w:val="0FEE56F5"/>
    <w:rsid w:val="0FEE683D"/>
    <w:rsid w:val="10070776"/>
    <w:rsid w:val="100B7338"/>
    <w:rsid w:val="10134E6E"/>
    <w:rsid w:val="1017415D"/>
    <w:rsid w:val="101B5373"/>
    <w:rsid w:val="102163F4"/>
    <w:rsid w:val="10287484"/>
    <w:rsid w:val="102D2477"/>
    <w:rsid w:val="1042067D"/>
    <w:rsid w:val="104D27D9"/>
    <w:rsid w:val="10503F99"/>
    <w:rsid w:val="105A4BB2"/>
    <w:rsid w:val="10671B66"/>
    <w:rsid w:val="10711C08"/>
    <w:rsid w:val="108B755E"/>
    <w:rsid w:val="108C1CC0"/>
    <w:rsid w:val="10A0733C"/>
    <w:rsid w:val="10A46627"/>
    <w:rsid w:val="10A80EC3"/>
    <w:rsid w:val="10CC1324"/>
    <w:rsid w:val="10D26C9F"/>
    <w:rsid w:val="10D9150F"/>
    <w:rsid w:val="10DE615B"/>
    <w:rsid w:val="10FA0C26"/>
    <w:rsid w:val="110624D8"/>
    <w:rsid w:val="1109037B"/>
    <w:rsid w:val="110A6809"/>
    <w:rsid w:val="11272F62"/>
    <w:rsid w:val="11334EA7"/>
    <w:rsid w:val="113C56EF"/>
    <w:rsid w:val="11407BF3"/>
    <w:rsid w:val="11461CA2"/>
    <w:rsid w:val="115C0E12"/>
    <w:rsid w:val="1162302E"/>
    <w:rsid w:val="11661099"/>
    <w:rsid w:val="116A2696"/>
    <w:rsid w:val="117231F7"/>
    <w:rsid w:val="11776C3E"/>
    <w:rsid w:val="11865CB4"/>
    <w:rsid w:val="119C46D0"/>
    <w:rsid w:val="119D0A11"/>
    <w:rsid w:val="11C7104B"/>
    <w:rsid w:val="11C90351"/>
    <w:rsid w:val="11EC7349"/>
    <w:rsid w:val="11F21202"/>
    <w:rsid w:val="11F91BE9"/>
    <w:rsid w:val="120E1283"/>
    <w:rsid w:val="120F2D52"/>
    <w:rsid w:val="12113302"/>
    <w:rsid w:val="121C18A5"/>
    <w:rsid w:val="121F100E"/>
    <w:rsid w:val="12200CE8"/>
    <w:rsid w:val="12215E6F"/>
    <w:rsid w:val="123749A2"/>
    <w:rsid w:val="125726F0"/>
    <w:rsid w:val="125C5630"/>
    <w:rsid w:val="125D4D0C"/>
    <w:rsid w:val="1264728A"/>
    <w:rsid w:val="12802A5A"/>
    <w:rsid w:val="128B5347"/>
    <w:rsid w:val="12902248"/>
    <w:rsid w:val="12977FB8"/>
    <w:rsid w:val="129A6CAE"/>
    <w:rsid w:val="129B0B14"/>
    <w:rsid w:val="12A427F1"/>
    <w:rsid w:val="12AE78CB"/>
    <w:rsid w:val="12B1610D"/>
    <w:rsid w:val="12B62468"/>
    <w:rsid w:val="12C074F5"/>
    <w:rsid w:val="12C133E6"/>
    <w:rsid w:val="12C52DAB"/>
    <w:rsid w:val="12D974C2"/>
    <w:rsid w:val="12DD0A99"/>
    <w:rsid w:val="12E221F0"/>
    <w:rsid w:val="12EC2991"/>
    <w:rsid w:val="12EF05C0"/>
    <w:rsid w:val="12F332D7"/>
    <w:rsid w:val="12F40690"/>
    <w:rsid w:val="12F44048"/>
    <w:rsid w:val="1309019C"/>
    <w:rsid w:val="13097E5C"/>
    <w:rsid w:val="130A1FCA"/>
    <w:rsid w:val="130E4817"/>
    <w:rsid w:val="131356B5"/>
    <w:rsid w:val="13141CF5"/>
    <w:rsid w:val="13155CB1"/>
    <w:rsid w:val="1316685D"/>
    <w:rsid w:val="131A42D7"/>
    <w:rsid w:val="132157BE"/>
    <w:rsid w:val="133A2C8B"/>
    <w:rsid w:val="133B0472"/>
    <w:rsid w:val="135C0400"/>
    <w:rsid w:val="135E4ECB"/>
    <w:rsid w:val="13664CEB"/>
    <w:rsid w:val="137D38C2"/>
    <w:rsid w:val="138E025C"/>
    <w:rsid w:val="139834A9"/>
    <w:rsid w:val="1398632C"/>
    <w:rsid w:val="139A1040"/>
    <w:rsid w:val="13A80327"/>
    <w:rsid w:val="13AE5044"/>
    <w:rsid w:val="13B473A4"/>
    <w:rsid w:val="13B7283F"/>
    <w:rsid w:val="13C40F36"/>
    <w:rsid w:val="13D34053"/>
    <w:rsid w:val="13D52C96"/>
    <w:rsid w:val="13FE0309"/>
    <w:rsid w:val="14002007"/>
    <w:rsid w:val="140F3E35"/>
    <w:rsid w:val="1412755D"/>
    <w:rsid w:val="141524AC"/>
    <w:rsid w:val="141843BA"/>
    <w:rsid w:val="14192888"/>
    <w:rsid w:val="141A051A"/>
    <w:rsid w:val="141C7DF8"/>
    <w:rsid w:val="143606EF"/>
    <w:rsid w:val="143B4D25"/>
    <w:rsid w:val="144A6A5A"/>
    <w:rsid w:val="144E318E"/>
    <w:rsid w:val="14504291"/>
    <w:rsid w:val="1477789E"/>
    <w:rsid w:val="147B2D2A"/>
    <w:rsid w:val="147D4C4D"/>
    <w:rsid w:val="14832BB0"/>
    <w:rsid w:val="14874518"/>
    <w:rsid w:val="149C5989"/>
    <w:rsid w:val="14A278FC"/>
    <w:rsid w:val="14B27696"/>
    <w:rsid w:val="14B9703A"/>
    <w:rsid w:val="14BC0561"/>
    <w:rsid w:val="14CD263A"/>
    <w:rsid w:val="14CD4196"/>
    <w:rsid w:val="14CD64D4"/>
    <w:rsid w:val="14E5234F"/>
    <w:rsid w:val="14E53E09"/>
    <w:rsid w:val="14E74796"/>
    <w:rsid w:val="14F51A91"/>
    <w:rsid w:val="15006D13"/>
    <w:rsid w:val="150C521E"/>
    <w:rsid w:val="1512537A"/>
    <w:rsid w:val="15181A01"/>
    <w:rsid w:val="151F5435"/>
    <w:rsid w:val="15215E92"/>
    <w:rsid w:val="15441646"/>
    <w:rsid w:val="1544679C"/>
    <w:rsid w:val="15461611"/>
    <w:rsid w:val="15576E60"/>
    <w:rsid w:val="156C40F8"/>
    <w:rsid w:val="156C6C8C"/>
    <w:rsid w:val="156E48A7"/>
    <w:rsid w:val="158B0EF7"/>
    <w:rsid w:val="15A85380"/>
    <w:rsid w:val="15A94942"/>
    <w:rsid w:val="15A953F2"/>
    <w:rsid w:val="15AB0F83"/>
    <w:rsid w:val="15AC41F1"/>
    <w:rsid w:val="15D11193"/>
    <w:rsid w:val="15D51562"/>
    <w:rsid w:val="15D64106"/>
    <w:rsid w:val="15ED7A80"/>
    <w:rsid w:val="15F60243"/>
    <w:rsid w:val="15FE0029"/>
    <w:rsid w:val="15FE02D3"/>
    <w:rsid w:val="16371FEE"/>
    <w:rsid w:val="164A5B5D"/>
    <w:rsid w:val="1663784B"/>
    <w:rsid w:val="166C70B8"/>
    <w:rsid w:val="166D73FF"/>
    <w:rsid w:val="167964B6"/>
    <w:rsid w:val="168A796B"/>
    <w:rsid w:val="16943166"/>
    <w:rsid w:val="169B4696"/>
    <w:rsid w:val="16A9107B"/>
    <w:rsid w:val="16BB74EC"/>
    <w:rsid w:val="16BD4057"/>
    <w:rsid w:val="16C5209F"/>
    <w:rsid w:val="16DF2E9F"/>
    <w:rsid w:val="16E374B9"/>
    <w:rsid w:val="16E90AFF"/>
    <w:rsid w:val="16FD1A69"/>
    <w:rsid w:val="170524E9"/>
    <w:rsid w:val="17127BB4"/>
    <w:rsid w:val="172F19D4"/>
    <w:rsid w:val="173874E6"/>
    <w:rsid w:val="175B4581"/>
    <w:rsid w:val="17616839"/>
    <w:rsid w:val="1762075E"/>
    <w:rsid w:val="176B2A84"/>
    <w:rsid w:val="17831E32"/>
    <w:rsid w:val="179929EA"/>
    <w:rsid w:val="179C4868"/>
    <w:rsid w:val="17AA52D3"/>
    <w:rsid w:val="17B555CF"/>
    <w:rsid w:val="17BE1DBF"/>
    <w:rsid w:val="17C9748F"/>
    <w:rsid w:val="17E927C1"/>
    <w:rsid w:val="18074CC8"/>
    <w:rsid w:val="180F7B29"/>
    <w:rsid w:val="18447F22"/>
    <w:rsid w:val="184E151B"/>
    <w:rsid w:val="18522FB2"/>
    <w:rsid w:val="18527DFC"/>
    <w:rsid w:val="186B52E2"/>
    <w:rsid w:val="188577A7"/>
    <w:rsid w:val="188A55CA"/>
    <w:rsid w:val="18D42414"/>
    <w:rsid w:val="18DC1930"/>
    <w:rsid w:val="18DE464E"/>
    <w:rsid w:val="18E31EAA"/>
    <w:rsid w:val="190078C3"/>
    <w:rsid w:val="190E1AAE"/>
    <w:rsid w:val="19115331"/>
    <w:rsid w:val="19212F69"/>
    <w:rsid w:val="193753C1"/>
    <w:rsid w:val="19415E4B"/>
    <w:rsid w:val="1945680E"/>
    <w:rsid w:val="19496386"/>
    <w:rsid w:val="19567A52"/>
    <w:rsid w:val="196C19A9"/>
    <w:rsid w:val="198A7285"/>
    <w:rsid w:val="19910FC4"/>
    <w:rsid w:val="199E7AF4"/>
    <w:rsid w:val="19A64131"/>
    <w:rsid w:val="19A961E4"/>
    <w:rsid w:val="19AE3151"/>
    <w:rsid w:val="19B82419"/>
    <w:rsid w:val="19C91ECA"/>
    <w:rsid w:val="19CC53C1"/>
    <w:rsid w:val="19DB5900"/>
    <w:rsid w:val="19ED60BF"/>
    <w:rsid w:val="1A0C1AA6"/>
    <w:rsid w:val="1A0C36B9"/>
    <w:rsid w:val="1A0E5612"/>
    <w:rsid w:val="1A1A1A2B"/>
    <w:rsid w:val="1A2A563E"/>
    <w:rsid w:val="1A394E62"/>
    <w:rsid w:val="1A413D6B"/>
    <w:rsid w:val="1A4D652F"/>
    <w:rsid w:val="1A5A7926"/>
    <w:rsid w:val="1A635429"/>
    <w:rsid w:val="1A88182B"/>
    <w:rsid w:val="1A8C3DAE"/>
    <w:rsid w:val="1A8F6B64"/>
    <w:rsid w:val="1A91030F"/>
    <w:rsid w:val="1A915A4D"/>
    <w:rsid w:val="1A9C56A3"/>
    <w:rsid w:val="1AC318A2"/>
    <w:rsid w:val="1AC44BC6"/>
    <w:rsid w:val="1AC70582"/>
    <w:rsid w:val="1AD912C9"/>
    <w:rsid w:val="1AD94708"/>
    <w:rsid w:val="1ADB57F4"/>
    <w:rsid w:val="1AE861A3"/>
    <w:rsid w:val="1AEF6220"/>
    <w:rsid w:val="1AF957E4"/>
    <w:rsid w:val="1B0A56C5"/>
    <w:rsid w:val="1B190A1C"/>
    <w:rsid w:val="1B1A46D7"/>
    <w:rsid w:val="1B396E34"/>
    <w:rsid w:val="1B433021"/>
    <w:rsid w:val="1B481DE7"/>
    <w:rsid w:val="1B490180"/>
    <w:rsid w:val="1B4955F1"/>
    <w:rsid w:val="1B515350"/>
    <w:rsid w:val="1B551F23"/>
    <w:rsid w:val="1B582FA4"/>
    <w:rsid w:val="1B5D4BE5"/>
    <w:rsid w:val="1B934A6F"/>
    <w:rsid w:val="1B942DBE"/>
    <w:rsid w:val="1B97513A"/>
    <w:rsid w:val="1BAC592A"/>
    <w:rsid w:val="1BB83D68"/>
    <w:rsid w:val="1BC14659"/>
    <w:rsid w:val="1BCA54DD"/>
    <w:rsid w:val="1BD77C3A"/>
    <w:rsid w:val="1BDF542B"/>
    <w:rsid w:val="1BEE2AA5"/>
    <w:rsid w:val="1BF05B98"/>
    <w:rsid w:val="1BF11BD6"/>
    <w:rsid w:val="1BF135E5"/>
    <w:rsid w:val="1BF51E99"/>
    <w:rsid w:val="1BF53D15"/>
    <w:rsid w:val="1BF92F64"/>
    <w:rsid w:val="1C021D52"/>
    <w:rsid w:val="1C085A19"/>
    <w:rsid w:val="1C117EC3"/>
    <w:rsid w:val="1C1F2B4B"/>
    <w:rsid w:val="1C370E20"/>
    <w:rsid w:val="1C4A760A"/>
    <w:rsid w:val="1C533F23"/>
    <w:rsid w:val="1C703881"/>
    <w:rsid w:val="1C7836BD"/>
    <w:rsid w:val="1C832326"/>
    <w:rsid w:val="1C930FD7"/>
    <w:rsid w:val="1C956425"/>
    <w:rsid w:val="1C9B0931"/>
    <w:rsid w:val="1CA458BB"/>
    <w:rsid w:val="1CBD3EB2"/>
    <w:rsid w:val="1CCE2069"/>
    <w:rsid w:val="1CD2342B"/>
    <w:rsid w:val="1CD7627A"/>
    <w:rsid w:val="1CFE263B"/>
    <w:rsid w:val="1D0337D9"/>
    <w:rsid w:val="1D091372"/>
    <w:rsid w:val="1D246CC6"/>
    <w:rsid w:val="1D2E5CF7"/>
    <w:rsid w:val="1D365953"/>
    <w:rsid w:val="1D3F124A"/>
    <w:rsid w:val="1D4D29E4"/>
    <w:rsid w:val="1D684C29"/>
    <w:rsid w:val="1D6E2E13"/>
    <w:rsid w:val="1D8543A1"/>
    <w:rsid w:val="1DA279EE"/>
    <w:rsid w:val="1DA75E08"/>
    <w:rsid w:val="1DAC5C00"/>
    <w:rsid w:val="1DB31C44"/>
    <w:rsid w:val="1DC008A0"/>
    <w:rsid w:val="1DD879D4"/>
    <w:rsid w:val="1DDC400E"/>
    <w:rsid w:val="1DDF4B10"/>
    <w:rsid w:val="1DE75162"/>
    <w:rsid w:val="1DF31E16"/>
    <w:rsid w:val="1E047604"/>
    <w:rsid w:val="1E163A0B"/>
    <w:rsid w:val="1E187FB7"/>
    <w:rsid w:val="1E2215FC"/>
    <w:rsid w:val="1E2510DA"/>
    <w:rsid w:val="1E265AEC"/>
    <w:rsid w:val="1E3C7250"/>
    <w:rsid w:val="1E4013AA"/>
    <w:rsid w:val="1E6222A0"/>
    <w:rsid w:val="1E6C0446"/>
    <w:rsid w:val="1E8E17FB"/>
    <w:rsid w:val="1E920F27"/>
    <w:rsid w:val="1EC31A3E"/>
    <w:rsid w:val="1EC32C26"/>
    <w:rsid w:val="1ED15151"/>
    <w:rsid w:val="1EE632AC"/>
    <w:rsid w:val="1EFC632C"/>
    <w:rsid w:val="1F022123"/>
    <w:rsid w:val="1F034A32"/>
    <w:rsid w:val="1F047F09"/>
    <w:rsid w:val="1F125797"/>
    <w:rsid w:val="1F2B7196"/>
    <w:rsid w:val="1F2F5477"/>
    <w:rsid w:val="1F33299B"/>
    <w:rsid w:val="1F372A60"/>
    <w:rsid w:val="1F40471B"/>
    <w:rsid w:val="1F6226BC"/>
    <w:rsid w:val="1F72062F"/>
    <w:rsid w:val="1F962E68"/>
    <w:rsid w:val="1FAD4F09"/>
    <w:rsid w:val="1FCC54B0"/>
    <w:rsid w:val="1FD54F54"/>
    <w:rsid w:val="1FD94079"/>
    <w:rsid w:val="1FE2229B"/>
    <w:rsid w:val="1FE61C0C"/>
    <w:rsid w:val="1FE73913"/>
    <w:rsid w:val="1FEF3CC5"/>
    <w:rsid w:val="1FFB5C2A"/>
    <w:rsid w:val="1FFE50CD"/>
    <w:rsid w:val="200C7E6D"/>
    <w:rsid w:val="2013236A"/>
    <w:rsid w:val="201427A0"/>
    <w:rsid w:val="201A0444"/>
    <w:rsid w:val="20263964"/>
    <w:rsid w:val="20276128"/>
    <w:rsid w:val="20316EC6"/>
    <w:rsid w:val="203F0082"/>
    <w:rsid w:val="204140A4"/>
    <w:rsid w:val="206F441F"/>
    <w:rsid w:val="207F4314"/>
    <w:rsid w:val="207F50D5"/>
    <w:rsid w:val="20824510"/>
    <w:rsid w:val="20851892"/>
    <w:rsid w:val="20872AEE"/>
    <w:rsid w:val="2088625B"/>
    <w:rsid w:val="20B53FAD"/>
    <w:rsid w:val="20B600E5"/>
    <w:rsid w:val="20C2440A"/>
    <w:rsid w:val="20C46C0F"/>
    <w:rsid w:val="20DB1332"/>
    <w:rsid w:val="20E75ED9"/>
    <w:rsid w:val="20E83D09"/>
    <w:rsid w:val="20EC5818"/>
    <w:rsid w:val="20FF3CA7"/>
    <w:rsid w:val="210F0724"/>
    <w:rsid w:val="21296AFE"/>
    <w:rsid w:val="212F683E"/>
    <w:rsid w:val="213B08D6"/>
    <w:rsid w:val="214422C2"/>
    <w:rsid w:val="214455F1"/>
    <w:rsid w:val="214B0C1F"/>
    <w:rsid w:val="214B1B99"/>
    <w:rsid w:val="2184484E"/>
    <w:rsid w:val="21850FD1"/>
    <w:rsid w:val="21B473C4"/>
    <w:rsid w:val="21FF5A0B"/>
    <w:rsid w:val="22033E6C"/>
    <w:rsid w:val="2228055C"/>
    <w:rsid w:val="223A06A7"/>
    <w:rsid w:val="223B7A51"/>
    <w:rsid w:val="22570C2C"/>
    <w:rsid w:val="225767D6"/>
    <w:rsid w:val="225E2F9E"/>
    <w:rsid w:val="22614BAA"/>
    <w:rsid w:val="226C5852"/>
    <w:rsid w:val="226F3269"/>
    <w:rsid w:val="22724566"/>
    <w:rsid w:val="22816C49"/>
    <w:rsid w:val="228A650A"/>
    <w:rsid w:val="228E5C13"/>
    <w:rsid w:val="228F0AC7"/>
    <w:rsid w:val="22933243"/>
    <w:rsid w:val="22943F85"/>
    <w:rsid w:val="22A839B8"/>
    <w:rsid w:val="22E72C1A"/>
    <w:rsid w:val="22EC2980"/>
    <w:rsid w:val="22F64C5D"/>
    <w:rsid w:val="22FC7406"/>
    <w:rsid w:val="230A162E"/>
    <w:rsid w:val="230A700D"/>
    <w:rsid w:val="230C7DC0"/>
    <w:rsid w:val="23276198"/>
    <w:rsid w:val="233050D7"/>
    <w:rsid w:val="235C6DE2"/>
    <w:rsid w:val="23757236"/>
    <w:rsid w:val="23935F17"/>
    <w:rsid w:val="239C3DFB"/>
    <w:rsid w:val="23B74986"/>
    <w:rsid w:val="23B90ABE"/>
    <w:rsid w:val="23D62ADD"/>
    <w:rsid w:val="23F12233"/>
    <w:rsid w:val="23FC060A"/>
    <w:rsid w:val="240075F0"/>
    <w:rsid w:val="2408211A"/>
    <w:rsid w:val="24157F04"/>
    <w:rsid w:val="241E7434"/>
    <w:rsid w:val="24361400"/>
    <w:rsid w:val="243D2A0E"/>
    <w:rsid w:val="24971FA5"/>
    <w:rsid w:val="249A3EBB"/>
    <w:rsid w:val="24A00C0F"/>
    <w:rsid w:val="24A4502A"/>
    <w:rsid w:val="24A615A5"/>
    <w:rsid w:val="24A82868"/>
    <w:rsid w:val="24BE3E5C"/>
    <w:rsid w:val="24D239B4"/>
    <w:rsid w:val="24E06550"/>
    <w:rsid w:val="24E723C4"/>
    <w:rsid w:val="24EC4169"/>
    <w:rsid w:val="24FC594C"/>
    <w:rsid w:val="250F6F6E"/>
    <w:rsid w:val="25137F2E"/>
    <w:rsid w:val="251D6258"/>
    <w:rsid w:val="252B5681"/>
    <w:rsid w:val="25303751"/>
    <w:rsid w:val="25332394"/>
    <w:rsid w:val="25493592"/>
    <w:rsid w:val="254E3F1E"/>
    <w:rsid w:val="25635566"/>
    <w:rsid w:val="256E4E5C"/>
    <w:rsid w:val="257769F8"/>
    <w:rsid w:val="257848B9"/>
    <w:rsid w:val="257C1E3F"/>
    <w:rsid w:val="25844AE8"/>
    <w:rsid w:val="25AA557A"/>
    <w:rsid w:val="25AB615E"/>
    <w:rsid w:val="25AF3655"/>
    <w:rsid w:val="25AF69CB"/>
    <w:rsid w:val="25BF1BF0"/>
    <w:rsid w:val="25DA48AC"/>
    <w:rsid w:val="25E84412"/>
    <w:rsid w:val="25ED5892"/>
    <w:rsid w:val="25EE13FA"/>
    <w:rsid w:val="25EE658C"/>
    <w:rsid w:val="25FC21D8"/>
    <w:rsid w:val="260530F4"/>
    <w:rsid w:val="262066CC"/>
    <w:rsid w:val="26376A02"/>
    <w:rsid w:val="263E1CC2"/>
    <w:rsid w:val="264E1794"/>
    <w:rsid w:val="26553846"/>
    <w:rsid w:val="265F3633"/>
    <w:rsid w:val="2661005F"/>
    <w:rsid w:val="266207D6"/>
    <w:rsid w:val="266E58CD"/>
    <w:rsid w:val="2680794F"/>
    <w:rsid w:val="26907BE0"/>
    <w:rsid w:val="26A67A54"/>
    <w:rsid w:val="26C57399"/>
    <w:rsid w:val="26D83BDA"/>
    <w:rsid w:val="26DC1137"/>
    <w:rsid w:val="26E575E6"/>
    <w:rsid w:val="26EB6ADD"/>
    <w:rsid w:val="270F4BBC"/>
    <w:rsid w:val="27116016"/>
    <w:rsid w:val="2726487C"/>
    <w:rsid w:val="272717E7"/>
    <w:rsid w:val="272B73C5"/>
    <w:rsid w:val="273A0EDB"/>
    <w:rsid w:val="275876F8"/>
    <w:rsid w:val="27620246"/>
    <w:rsid w:val="277372C7"/>
    <w:rsid w:val="277F4021"/>
    <w:rsid w:val="278220FF"/>
    <w:rsid w:val="278A5CB7"/>
    <w:rsid w:val="278A7C7F"/>
    <w:rsid w:val="27920D9B"/>
    <w:rsid w:val="27B34E23"/>
    <w:rsid w:val="27C14243"/>
    <w:rsid w:val="27F37080"/>
    <w:rsid w:val="28074888"/>
    <w:rsid w:val="2809295A"/>
    <w:rsid w:val="280F7B09"/>
    <w:rsid w:val="28221A2F"/>
    <w:rsid w:val="283A1B3F"/>
    <w:rsid w:val="28400C18"/>
    <w:rsid w:val="28440BE1"/>
    <w:rsid w:val="28444068"/>
    <w:rsid w:val="284E5DCF"/>
    <w:rsid w:val="28525A86"/>
    <w:rsid w:val="28577E76"/>
    <w:rsid w:val="2862773F"/>
    <w:rsid w:val="286A762E"/>
    <w:rsid w:val="287F17D1"/>
    <w:rsid w:val="28A113E7"/>
    <w:rsid w:val="28A2358C"/>
    <w:rsid w:val="28B82F23"/>
    <w:rsid w:val="28C04B6F"/>
    <w:rsid w:val="28D164F2"/>
    <w:rsid w:val="290331C4"/>
    <w:rsid w:val="29057E42"/>
    <w:rsid w:val="290853FC"/>
    <w:rsid w:val="29242940"/>
    <w:rsid w:val="292730AC"/>
    <w:rsid w:val="292852AD"/>
    <w:rsid w:val="293100D5"/>
    <w:rsid w:val="29366F8A"/>
    <w:rsid w:val="29433C73"/>
    <w:rsid w:val="294A61D5"/>
    <w:rsid w:val="29636936"/>
    <w:rsid w:val="29665D44"/>
    <w:rsid w:val="29733B7A"/>
    <w:rsid w:val="297950C1"/>
    <w:rsid w:val="297C3B51"/>
    <w:rsid w:val="298401F9"/>
    <w:rsid w:val="2984770E"/>
    <w:rsid w:val="298A3120"/>
    <w:rsid w:val="299A7B2B"/>
    <w:rsid w:val="29B033E4"/>
    <w:rsid w:val="29B35C12"/>
    <w:rsid w:val="29BA224B"/>
    <w:rsid w:val="29C24D63"/>
    <w:rsid w:val="29C34DAB"/>
    <w:rsid w:val="29CA3D32"/>
    <w:rsid w:val="29D61A48"/>
    <w:rsid w:val="29D657F5"/>
    <w:rsid w:val="29D80F89"/>
    <w:rsid w:val="29D85CE6"/>
    <w:rsid w:val="29DF76C1"/>
    <w:rsid w:val="29E15BAF"/>
    <w:rsid w:val="29FC3546"/>
    <w:rsid w:val="29FF5E1F"/>
    <w:rsid w:val="2A005989"/>
    <w:rsid w:val="2A007280"/>
    <w:rsid w:val="2A0A401F"/>
    <w:rsid w:val="2A431574"/>
    <w:rsid w:val="2A491761"/>
    <w:rsid w:val="2A625FB2"/>
    <w:rsid w:val="2A657B1A"/>
    <w:rsid w:val="2A684E3A"/>
    <w:rsid w:val="2A713B69"/>
    <w:rsid w:val="2A7D2BAC"/>
    <w:rsid w:val="2A8B6962"/>
    <w:rsid w:val="2A926E6A"/>
    <w:rsid w:val="2A9552FC"/>
    <w:rsid w:val="2AA15C16"/>
    <w:rsid w:val="2ABB7895"/>
    <w:rsid w:val="2AC01793"/>
    <w:rsid w:val="2AD37D72"/>
    <w:rsid w:val="2AF65CEA"/>
    <w:rsid w:val="2B1052BB"/>
    <w:rsid w:val="2B110BD2"/>
    <w:rsid w:val="2B1656FF"/>
    <w:rsid w:val="2B196C79"/>
    <w:rsid w:val="2B285CFD"/>
    <w:rsid w:val="2B374DA5"/>
    <w:rsid w:val="2B3B70AA"/>
    <w:rsid w:val="2B4865AE"/>
    <w:rsid w:val="2B487708"/>
    <w:rsid w:val="2B4C1B2D"/>
    <w:rsid w:val="2B4D61D1"/>
    <w:rsid w:val="2B50091F"/>
    <w:rsid w:val="2B515FFA"/>
    <w:rsid w:val="2B5A23B3"/>
    <w:rsid w:val="2B5D70BD"/>
    <w:rsid w:val="2B6678F0"/>
    <w:rsid w:val="2B7241DC"/>
    <w:rsid w:val="2B78357D"/>
    <w:rsid w:val="2B7B353A"/>
    <w:rsid w:val="2B847049"/>
    <w:rsid w:val="2B8606DB"/>
    <w:rsid w:val="2B904722"/>
    <w:rsid w:val="2B9159FE"/>
    <w:rsid w:val="2B971DFD"/>
    <w:rsid w:val="2B9C5335"/>
    <w:rsid w:val="2B9E3495"/>
    <w:rsid w:val="2BAA006F"/>
    <w:rsid w:val="2BDC3719"/>
    <w:rsid w:val="2BE67752"/>
    <w:rsid w:val="2BF21BA3"/>
    <w:rsid w:val="2C175137"/>
    <w:rsid w:val="2C1F3870"/>
    <w:rsid w:val="2C202CCD"/>
    <w:rsid w:val="2C2D3762"/>
    <w:rsid w:val="2C375EC6"/>
    <w:rsid w:val="2C3B2ADA"/>
    <w:rsid w:val="2C4B7BA4"/>
    <w:rsid w:val="2C502F43"/>
    <w:rsid w:val="2C582BF2"/>
    <w:rsid w:val="2C641C0E"/>
    <w:rsid w:val="2C974E2B"/>
    <w:rsid w:val="2C993F6E"/>
    <w:rsid w:val="2C9B3E61"/>
    <w:rsid w:val="2CA438FB"/>
    <w:rsid w:val="2CCF2AF8"/>
    <w:rsid w:val="2CD13A02"/>
    <w:rsid w:val="2CDE40FF"/>
    <w:rsid w:val="2CE06EBB"/>
    <w:rsid w:val="2CE108B6"/>
    <w:rsid w:val="2CE252D6"/>
    <w:rsid w:val="2D080B97"/>
    <w:rsid w:val="2D15684D"/>
    <w:rsid w:val="2D164B02"/>
    <w:rsid w:val="2D363800"/>
    <w:rsid w:val="2D412829"/>
    <w:rsid w:val="2D44149D"/>
    <w:rsid w:val="2D5539A1"/>
    <w:rsid w:val="2D565D65"/>
    <w:rsid w:val="2D733EB2"/>
    <w:rsid w:val="2D8256E2"/>
    <w:rsid w:val="2D894087"/>
    <w:rsid w:val="2D8A50FB"/>
    <w:rsid w:val="2D8C3EB8"/>
    <w:rsid w:val="2D8C4417"/>
    <w:rsid w:val="2D910ACA"/>
    <w:rsid w:val="2D917E54"/>
    <w:rsid w:val="2DA47CCB"/>
    <w:rsid w:val="2DB67FFE"/>
    <w:rsid w:val="2DB7700B"/>
    <w:rsid w:val="2DBB0EB0"/>
    <w:rsid w:val="2DC069F6"/>
    <w:rsid w:val="2DCF3BC8"/>
    <w:rsid w:val="2DE656A4"/>
    <w:rsid w:val="2DF25BCF"/>
    <w:rsid w:val="2DF373A8"/>
    <w:rsid w:val="2DFD0CD9"/>
    <w:rsid w:val="2DFF5CE9"/>
    <w:rsid w:val="2E004A17"/>
    <w:rsid w:val="2E0D34DD"/>
    <w:rsid w:val="2E1B2040"/>
    <w:rsid w:val="2E2218D0"/>
    <w:rsid w:val="2E3235DA"/>
    <w:rsid w:val="2E4572A7"/>
    <w:rsid w:val="2E5866AF"/>
    <w:rsid w:val="2E705AC9"/>
    <w:rsid w:val="2E780C1E"/>
    <w:rsid w:val="2E7F1F21"/>
    <w:rsid w:val="2EA46153"/>
    <w:rsid w:val="2EB04BF7"/>
    <w:rsid w:val="2EB533A2"/>
    <w:rsid w:val="2EB96349"/>
    <w:rsid w:val="2EBD06CB"/>
    <w:rsid w:val="2ED113A3"/>
    <w:rsid w:val="2EE11134"/>
    <w:rsid w:val="2EE85AA1"/>
    <w:rsid w:val="2EEF6CCD"/>
    <w:rsid w:val="2EF33CE0"/>
    <w:rsid w:val="2EFC43CD"/>
    <w:rsid w:val="2F2612CC"/>
    <w:rsid w:val="2F36099E"/>
    <w:rsid w:val="2F416289"/>
    <w:rsid w:val="2F611FCE"/>
    <w:rsid w:val="2F6B0216"/>
    <w:rsid w:val="2F6D469D"/>
    <w:rsid w:val="2F6F183E"/>
    <w:rsid w:val="2F740AF1"/>
    <w:rsid w:val="2F7C271B"/>
    <w:rsid w:val="2F9275B4"/>
    <w:rsid w:val="2F9E6DAC"/>
    <w:rsid w:val="2FA31DA5"/>
    <w:rsid w:val="2FAE3314"/>
    <w:rsid w:val="2FB65238"/>
    <w:rsid w:val="2FBB7033"/>
    <w:rsid w:val="2FC30C50"/>
    <w:rsid w:val="2FC34FDA"/>
    <w:rsid w:val="2FC75149"/>
    <w:rsid w:val="2FD2587B"/>
    <w:rsid w:val="2FDE1B93"/>
    <w:rsid w:val="2FE84FC5"/>
    <w:rsid w:val="2FF15A47"/>
    <w:rsid w:val="2FF250B5"/>
    <w:rsid w:val="30196ABA"/>
    <w:rsid w:val="30232EEC"/>
    <w:rsid w:val="304630C7"/>
    <w:rsid w:val="304637E2"/>
    <w:rsid w:val="304E560E"/>
    <w:rsid w:val="30775758"/>
    <w:rsid w:val="3078042F"/>
    <w:rsid w:val="30796319"/>
    <w:rsid w:val="307E42C1"/>
    <w:rsid w:val="308215F0"/>
    <w:rsid w:val="30876F66"/>
    <w:rsid w:val="30A506E6"/>
    <w:rsid w:val="30A93A07"/>
    <w:rsid w:val="30C617D3"/>
    <w:rsid w:val="30C924F0"/>
    <w:rsid w:val="30CF264E"/>
    <w:rsid w:val="30E83295"/>
    <w:rsid w:val="30F6359B"/>
    <w:rsid w:val="30F76C5B"/>
    <w:rsid w:val="30FD5FAD"/>
    <w:rsid w:val="310318A3"/>
    <w:rsid w:val="3116507B"/>
    <w:rsid w:val="311D5C20"/>
    <w:rsid w:val="313420A7"/>
    <w:rsid w:val="31384C16"/>
    <w:rsid w:val="31390987"/>
    <w:rsid w:val="31443E86"/>
    <w:rsid w:val="31547832"/>
    <w:rsid w:val="31570D37"/>
    <w:rsid w:val="315B3757"/>
    <w:rsid w:val="31644D26"/>
    <w:rsid w:val="3166494A"/>
    <w:rsid w:val="317D1B95"/>
    <w:rsid w:val="318B0C16"/>
    <w:rsid w:val="319B09BF"/>
    <w:rsid w:val="31AC4759"/>
    <w:rsid w:val="31B407EB"/>
    <w:rsid w:val="31B45724"/>
    <w:rsid w:val="31BB2B6A"/>
    <w:rsid w:val="31D40FFC"/>
    <w:rsid w:val="31E032DB"/>
    <w:rsid w:val="31E770D1"/>
    <w:rsid w:val="31F743E3"/>
    <w:rsid w:val="31F83EDD"/>
    <w:rsid w:val="32074557"/>
    <w:rsid w:val="320C5AA5"/>
    <w:rsid w:val="321A4A59"/>
    <w:rsid w:val="321F1B61"/>
    <w:rsid w:val="32257A13"/>
    <w:rsid w:val="322C37D0"/>
    <w:rsid w:val="322C7340"/>
    <w:rsid w:val="322F2F39"/>
    <w:rsid w:val="32363C33"/>
    <w:rsid w:val="32397F80"/>
    <w:rsid w:val="323C049D"/>
    <w:rsid w:val="324233A5"/>
    <w:rsid w:val="3242717B"/>
    <w:rsid w:val="324B0F0C"/>
    <w:rsid w:val="324E573A"/>
    <w:rsid w:val="32530C74"/>
    <w:rsid w:val="325530F1"/>
    <w:rsid w:val="32723AB8"/>
    <w:rsid w:val="32743C2D"/>
    <w:rsid w:val="32774ED6"/>
    <w:rsid w:val="32804658"/>
    <w:rsid w:val="32852DA2"/>
    <w:rsid w:val="328D75BC"/>
    <w:rsid w:val="32904A2E"/>
    <w:rsid w:val="329639E1"/>
    <w:rsid w:val="32AA3249"/>
    <w:rsid w:val="32AB66E9"/>
    <w:rsid w:val="32AF5C17"/>
    <w:rsid w:val="32BD0E34"/>
    <w:rsid w:val="32BE182C"/>
    <w:rsid w:val="32DE1C70"/>
    <w:rsid w:val="32E4340F"/>
    <w:rsid w:val="32FC08CC"/>
    <w:rsid w:val="32FC2196"/>
    <w:rsid w:val="32FE7005"/>
    <w:rsid w:val="330158BA"/>
    <w:rsid w:val="330F0BD6"/>
    <w:rsid w:val="33207046"/>
    <w:rsid w:val="33305FEC"/>
    <w:rsid w:val="333C0721"/>
    <w:rsid w:val="333F2420"/>
    <w:rsid w:val="33466494"/>
    <w:rsid w:val="335B7485"/>
    <w:rsid w:val="33795BC1"/>
    <w:rsid w:val="337F40C7"/>
    <w:rsid w:val="33871CF6"/>
    <w:rsid w:val="338A3493"/>
    <w:rsid w:val="338A6627"/>
    <w:rsid w:val="339331EB"/>
    <w:rsid w:val="33947CDF"/>
    <w:rsid w:val="33955B3F"/>
    <w:rsid w:val="339A29DB"/>
    <w:rsid w:val="339F059D"/>
    <w:rsid w:val="33A4019C"/>
    <w:rsid w:val="33A8512B"/>
    <w:rsid w:val="33BF135C"/>
    <w:rsid w:val="33C36C2B"/>
    <w:rsid w:val="33CE03F4"/>
    <w:rsid w:val="33CE5786"/>
    <w:rsid w:val="33DA6E3E"/>
    <w:rsid w:val="33DE7E77"/>
    <w:rsid w:val="33ED2430"/>
    <w:rsid w:val="33F26ABB"/>
    <w:rsid w:val="340768C8"/>
    <w:rsid w:val="341944B7"/>
    <w:rsid w:val="34227922"/>
    <w:rsid w:val="34252884"/>
    <w:rsid w:val="343274E4"/>
    <w:rsid w:val="343534DE"/>
    <w:rsid w:val="344869A9"/>
    <w:rsid w:val="344B1B18"/>
    <w:rsid w:val="344C68E8"/>
    <w:rsid w:val="34597B85"/>
    <w:rsid w:val="34732828"/>
    <w:rsid w:val="3474259E"/>
    <w:rsid w:val="34751F55"/>
    <w:rsid w:val="347B250A"/>
    <w:rsid w:val="34B86125"/>
    <w:rsid w:val="34C21B14"/>
    <w:rsid w:val="34C4269A"/>
    <w:rsid w:val="34C904B3"/>
    <w:rsid w:val="34CD2D2F"/>
    <w:rsid w:val="34CD3A09"/>
    <w:rsid w:val="34E35A66"/>
    <w:rsid w:val="34EA1DD5"/>
    <w:rsid w:val="34EE2A05"/>
    <w:rsid w:val="34FF0498"/>
    <w:rsid w:val="350A5DE8"/>
    <w:rsid w:val="351C232C"/>
    <w:rsid w:val="352A261A"/>
    <w:rsid w:val="3530465D"/>
    <w:rsid w:val="353C599D"/>
    <w:rsid w:val="354E4E89"/>
    <w:rsid w:val="35587DE4"/>
    <w:rsid w:val="355E12BB"/>
    <w:rsid w:val="35784CEF"/>
    <w:rsid w:val="357F3BDC"/>
    <w:rsid w:val="35950531"/>
    <w:rsid w:val="359547B1"/>
    <w:rsid w:val="35AC210E"/>
    <w:rsid w:val="35B90DEC"/>
    <w:rsid w:val="35C00484"/>
    <w:rsid w:val="35C22F9E"/>
    <w:rsid w:val="35C91B47"/>
    <w:rsid w:val="35CA65D9"/>
    <w:rsid w:val="35D90FF8"/>
    <w:rsid w:val="35DC0E8B"/>
    <w:rsid w:val="35DC1A6E"/>
    <w:rsid w:val="35E20F0E"/>
    <w:rsid w:val="36045355"/>
    <w:rsid w:val="360B6981"/>
    <w:rsid w:val="36120F9F"/>
    <w:rsid w:val="36144C3F"/>
    <w:rsid w:val="361F010A"/>
    <w:rsid w:val="361F6FFF"/>
    <w:rsid w:val="36271016"/>
    <w:rsid w:val="36295FD1"/>
    <w:rsid w:val="362B2322"/>
    <w:rsid w:val="362D24BA"/>
    <w:rsid w:val="3636293B"/>
    <w:rsid w:val="36586C7F"/>
    <w:rsid w:val="366A7E55"/>
    <w:rsid w:val="36743D8B"/>
    <w:rsid w:val="36755C63"/>
    <w:rsid w:val="36774E50"/>
    <w:rsid w:val="367E5971"/>
    <w:rsid w:val="36802A07"/>
    <w:rsid w:val="369E1AB0"/>
    <w:rsid w:val="369E3FEC"/>
    <w:rsid w:val="36A61A45"/>
    <w:rsid w:val="36AC047A"/>
    <w:rsid w:val="36C64D85"/>
    <w:rsid w:val="36CD576C"/>
    <w:rsid w:val="36F05B5C"/>
    <w:rsid w:val="37387FDA"/>
    <w:rsid w:val="374302AF"/>
    <w:rsid w:val="376218C1"/>
    <w:rsid w:val="37715302"/>
    <w:rsid w:val="377A148B"/>
    <w:rsid w:val="378478DE"/>
    <w:rsid w:val="37881F9A"/>
    <w:rsid w:val="37952103"/>
    <w:rsid w:val="379D5D62"/>
    <w:rsid w:val="37BD7148"/>
    <w:rsid w:val="37E5253A"/>
    <w:rsid w:val="37FF11E1"/>
    <w:rsid w:val="38025EFB"/>
    <w:rsid w:val="38192A44"/>
    <w:rsid w:val="381B20AD"/>
    <w:rsid w:val="383C720E"/>
    <w:rsid w:val="385918A4"/>
    <w:rsid w:val="385E7176"/>
    <w:rsid w:val="38691ECB"/>
    <w:rsid w:val="387F5457"/>
    <w:rsid w:val="38800E39"/>
    <w:rsid w:val="3883606D"/>
    <w:rsid w:val="38847498"/>
    <w:rsid w:val="3887574E"/>
    <w:rsid w:val="3898783C"/>
    <w:rsid w:val="38A27D49"/>
    <w:rsid w:val="38A712C5"/>
    <w:rsid w:val="38B56028"/>
    <w:rsid w:val="38CB38C8"/>
    <w:rsid w:val="38D26B34"/>
    <w:rsid w:val="38D4625A"/>
    <w:rsid w:val="38EF0CC8"/>
    <w:rsid w:val="39042379"/>
    <w:rsid w:val="390D00AB"/>
    <w:rsid w:val="391B5520"/>
    <w:rsid w:val="39230B7A"/>
    <w:rsid w:val="39235E33"/>
    <w:rsid w:val="39293157"/>
    <w:rsid w:val="39337B2A"/>
    <w:rsid w:val="39371A24"/>
    <w:rsid w:val="394D2081"/>
    <w:rsid w:val="394E5B95"/>
    <w:rsid w:val="39607549"/>
    <w:rsid w:val="39624CB5"/>
    <w:rsid w:val="39727290"/>
    <w:rsid w:val="397A0AEB"/>
    <w:rsid w:val="398A5482"/>
    <w:rsid w:val="399705CD"/>
    <w:rsid w:val="39A17B84"/>
    <w:rsid w:val="39B52187"/>
    <w:rsid w:val="39C0566C"/>
    <w:rsid w:val="39DA5D94"/>
    <w:rsid w:val="39E4480E"/>
    <w:rsid w:val="39FE5CD7"/>
    <w:rsid w:val="3A0D540E"/>
    <w:rsid w:val="3A401B3C"/>
    <w:rsid w:val="3A4E213B"/>
    <w:rsid w:val="3A585C4C"/>
    <w:rsid w:val="3A614ACE"/>
    <w:rsid w:val="3A6A4D98"/>
    <w:rsid w:val="3A77550C"/>
    <w:rsid w:val="3A7C424D"/>
    <w:rsid w:val="3A7E55BC"/>
    <w:rsid w:val="3A8151BD"/>
    <w:rsid w:val="3A84250B"/>
    <w:rsid w:val="3A947DEF"/>
    <w:rsid w:val="3A9D5BB0"/>
    <w:rsid w:val="3AA065DF"/>
    <w:rsid w:val="3AA25F06"/>
    <w:rsid w:val="3AB16110"/>
    <w:rsid w:val="3AB95AA8"/>
    <w:rsid w:val="3ACE1864"/>
    <w:rsid w:val="3AD96F71"/>
    <w:rsid w:val="3AEB02A8"/>
    <w:rsid w:val="3AFA3457"/>
    <w:rsid w:val="3B0C12B9"/>
    <w:rsid w:val="3B1C7BAD"/>
    <w:rsid w:val="3B256390"/>
    <w:rsid w:val="3B691F85"/>
    <w:rsid w:val="3B694813"/>
    <w:rsid w:val="3B697BD9"/>
    <w:rsid w:val="3B7C71A5"/>
    <w:rsid w:val="3B7E5F92"/>
    <w:rsid w:val="3BA10D62"/>
    <w:rsid w:val="3BA644D5"/>
    <w:rsid w:val="3BB53F34"/>
    <w:rsid w:val="3BC13FC8"/>
    <w:rsid w:val="3BE03995"/>
    <w:rsid w:val="3BE570F6"/>
    <w:rsid w:val="3BEB436E"/>
    <w:rsid w:val="3BEF1958"/>
    <w:rsid w:val="3C025594"/>
    <w:rsid w:val="3C0556D1"/>
    <w:rsid w:val="3C11402E"/>
    <w:rsid w:val="3C190D77"/>
    <w:rsid w:val="3C2E494B"/>
    <w:rsid w:val="3C320226"/>
    <w:rsid w:val="3C3C17B0"/>
    <w:rsid w:val="3C3C3304"/>
    <w:rsid w:val="3C476D64"/>
    <w:rsid w:val="3C514AB0"/>
    <w:rsid w:val="3C5517A4"/>
    <w:rsid w:val="3C5B22E6"/>
    <w:rsid w:val="3C615FAB"/>
    <w:rsid w:val="3C775503"/>
    <w:rsid w:val="3C7C1ACF"/>
    <w:rsid w:val="3C7E5352"/>
    <w:rsid w:val="3C8E0ED9"/>
    <w:rsid w:val="3C953587"/>
    <w:rsid w:val="3C986EE7"/>
    <w:rsid w:val="3CB82EBB"/>
    <w:rsid w:val="3CBC5038"/>
    <w:rsid w:val="3CBE5453"/>
    <w:rsid w:val="3CCC5D75"/>
    <w:rsid w:val="3CCC65E7"/>
    <w:rsid w:val="3CCD4D60"/>
    <w:rsid w:val="3CCF22B0"/>
    <w:rsid w:val="3CF3110E"/>
    <w:rsid w:val="3CFF2D3D"/>
    <w:rsid w:val="3D0843B3"/>
    <w:rsid w:val="3D211960"/>
    <w:rsid w:val="3D29686B"/>
    <w:rsid w:val="3D3871DE"/>
    <w:rsid w:val="3D405627"/>
    <w:rsid w:val="3D4A2B6B"/>
    <w:rsid w:val="3D504260"/>
    <w:rsid w:val="3D9C3247"/>
    <w:rsid w:val="3DAC3B38"/>
    <w:rsid w:val="3DD31E29"/>
    <w:rsid w:val="3DDE4F77"/>
    <w:rsid w:val="3DDE5075"/>
    <w:rsid w:val="3DE148D6"/>
    <w:rsid w:val="3DE45D08"/>
    <w:rsid w:val="3DE61001"/>
    <w:rsid w:val="3DEA7360"/>
    <w:rsid w:val="3DEC272F"/>
    <w:rsid w:val="3DF01236"/>
    <w:rsid w:val="3DF20C60"/>
    <w:rsid w:val="3E003864"/>
    <w:rsid w:val="3E04290D"/>
    <w:rsid w:val="3E063580"/>
    <w:rsid w:val="3E072B20"/>
    <w:rsid w:val="3E0A600C"/>
    <w:rsid w:val="3E223D10"/>
    <w:rsid w:val="3E350025"/>
    <w:rsid w:val="3E4D3823"/>
    <w:rsid w:val="3E554027"/>
    <w:rsid w:val="3E5D4667"/>
    <w:rsid w:val="3E8B175D"/>
    <w:rsid w:val="3EAD3778"/>
    <w:rsid w:val="3ED13324"/>
    <w:rsid w:val="3ED72D26"/>
    <w:rsid w:val="3EE00681"/>
    <w:rsid w:val="3EF32BBF"/>
    <w:rsid w:val="3EF72F9E"/>
    <w:rsid w:val="3EFB4A79"/>
    <w:rsid w:val="3F101859"/>
    <w:rsid w:val="3F2B34CF"/>
    <w:rsid w:val="3F2B5C97"/>
    <w:rsid w:val="3F2E429E"/>
    <w:rsid w:val="3F300997"/>
    <w:rsid w:val="3F394F3D"/>
    <w:rsid w:val="3F3B27CD"/>
    <w:rsid w:val="3F3E54A1"/>
    <w:rsid w:val="3F510E14"/>
    <w:rsid w:val="3F666FBB"/>
    <w:rsid w:val="3F6E3DB9"/>
    <w:rsid w:val="3F7453DE"/>
    <w:rsid w:val="3F7F3BA0"/>
    <w:rsid w:val="3F970F4F"/>
    <w:rsid w:val="3FAC57A7"/>
    <w:rsid w:val="3FB73858"/>
    <w:rsid w:val="3FB77765"/>
    <w:rsid w:val="3FB91F12"/>
    <w:rsid w:val="3FD149B9"/>
    <w:rsid w:val="3FF3473E"/>
    <w:rsid w:val="3FF54BBE"/>
    <w:rsid w:val="3FFE04CC"/>
    <w:rsid w:val="3FFE6D36"/>
    <w:rsid w:val="40027629"/>
    <w:rsid w:val="400A4B7C"/>
    <w:rsid w:val="40132916"/>
    <w:rsid w:val="4014218F"/>
    <w:rsid w:val="401F51D1"/>
    <w:rsid w:val="4037781C"/>
    <w:rsid w:val="403949B5"/>
    <w:rsid w:val="403F46D2"/>
    <w:rsid w:val="40417270"/>
    <w:rsid w:val="405A15C7"/>
    <w:rsid w:val="405E2548"/>
    <w:rsid w:val="406A74C9"/>
    <w:rsid w:val="406D1081"/>
    <w:rsid w:val="406D422F"/>
    <w:rsid w:val="4070131E"/>
    <w:rsid w:val="407E7642"/>
    <w:rsid w:val="408428BE"/>
    <w:rsid w:val="40886653"/>
    <w:rsid w:val="40992148"/>
    <w:rsid w:val="40A63B05"/>
    <w:rsid w:val="40A752EF"/>
    <w:rsid w:val="40C15870"/>
    <w:rsid w:val="40D204F6"/>
    <w:rsid w:val="40DC19BF"/>
    <w:rsid w:val="40E31639"/>
    <w:rsid w:val="40E87F50"/>
    <w:rsid w:val="40F97D67"/>
    <w:rsid w:val="40FE18C2"/>
    <w:rsid w:val="411F5F03"/>
    <w:rsid w:val="4148175E"/>
    <w:rsid w:val="41577CB7"/>
    <w:rsid w:val="41655331"/>
    <w:rsid w:val="41657A93"/>
    <w:rsid w:val="41704FB7"/>
    <w:rsid w:val="41823933"/>
    <w:rsid w:val="4187303F"/>
    <w:rsid w:val="418D0DFA"/>
    <w:rsid w:val="419809B5"/>
    <w:rsid w:val="41A220C4"/>
    <w:rsid w:val="41AB4CDA"/>
    <w:rsid w:val="41B35EC3"/>
    <w:rsid w:val="41C14089"/>
    <w:rsid w:val="41CB18B9"/>
    <w:rsid w:val="41CC2F7E"/>
    <w:rsid w:val="41D11573"/>
    <w:rsid w:val="41D673BA"/>
    <w:rsid w:val="41D71F49"/>
    <w:rsid w:val="41E1507E"/>
    <w:rsid w:val="41E930E7"/>
    <w:rsid w:val="41FD486D"/>
    <w:rsid w:val="41FF6885"/>
    <w:rsid w:val="42000099"/>
    <w:rsid w:val="421B6FB8"/>
    <w:rsid w:val="4229646E"/>
    <w:rsid w:val="422E55D2"/>
    <w:rsid w:val="422F79B3"/>
    <w:rsid w:val="4233458E"/>
    <w:rsid w:val="42385DD4"/>
    <w:rsid w:val="42395DC0"/>
    <w:rsid w:val="423F6B79"/>
    <w:rsid w:val="42443B14"/>
    <w:rsid w:val="42476616"/>
    <w:rsid w:val="42506A51"/>
    <w:rsid w:val="425F03D0"/>
    <w:rsid w:val="427169FD"/>
    <w:rsid w:val="429A79E7"/>
    <w:rsid w:val="42BA5A04"/>
    <w:rsid w:val="42C64C38"/>
    <w:rsid w:val="42CF1558"/>
    <w:rsid w:val="42D16682"/>
    <w:rsid w:val="42D635BF"/>
    <w:rsid w:val="42DF284E"/>
    <w:rsid w:val="42E80515"/>
    <w:rsid w:val="42F10E53"/>
    <w:rsid w:val="42F728D1"/>
    <w:rsid w:val="42FF21B2"/>
    <w:rsid w:val="43017861"/>
    <w:rsid w:val="431360EE"/>
    <w:rsid w:val="432B5EF7"/>
    <w:rsid w:val="433409CA"/>
    <w:rsid w:val="43352E75"/>
    <w:rsid w:val="433907F9"/>
    <w:rsid w:val="433D0F61"/>
    <w:rsid w:val="43467A0A"/>
    <w:rsid w:val="43570719"/>
    <w:rsid w:val="4360460E"/>
    <w:rsid w:val="436955E0"/>
    <w:rsid w:val="43751ADC"/>
    <w:rsid w:val="437D7CF3"/>
    <w:rsid w:val="43874551"/>
    <w:rsid w:val="439C2468"/>
    <w:rsid w:val="43B95043"/>
    <w:rsid w:val="43C511E5"/>
    <w:rsid w:val="43C550F1"/>
    <w:rsid w:val="43D83D92"/>
    <w:rsid w:val="43D902D4"/>
    <w:rsid w:val="43D9176C"/>
    <w:rsid w:val="43DA05EB"/>
    <w:rsid w:val="43E513F5"/>
    <w:rsid w:val="43EA5062"/>
    <w:rsid w:val="43F07F93"/>
    <w:rsid w:val="43FA27AF"/>
    <w:rsid w:val="44034381"/>
    <w:rsid w:val="441343F6"/>
    <w:rsid w:val="441A1552"/>
    <w:rsid w:val="4425273C"/>
    <w:rsid w:val="442B7B4A"/>
    <w:rsid w:val="442F089C"/>
    <w:rsid w:val="44352C9D"/>
    <w:rsid w:val="444864EB"/>
    <w:rsid w:val="446729DD"/>
    <w:rsid w:val="447154D8"/>
    <w:rsid w:val="448A7227"/>
    <w:rsid w:val="449257A5"/>
    <w:rsid w:val="44997E0E"/>
    <w:rsid w:val="44B21B4B"/>
    <w:rsid w:val="44BB6053"/>
    <w:rsid w:val="44BD35BF"/>
    <w:rsid w:val="44C14A30"/>
    <w:rsid w:val="44CA2C2D"/>
    <w:rsid w:val="44D00026"/>
    <w:rsid w:val="44FD5EDC"/>
    <w:rsid w:val="44FF5EEA"/>
    <w:rsid w:val="451926B2"/>
    <w:rsid w:val="4524471A"/>
    <w:rsid w:val="452B2B42"/>
    <w:rsid w:val="452F462D"/>
    <w:rsid w:val="453E5CC1"/>
    <w:rsid w:val="4542259A"/>
    <w:rsid w:val="45443C37"/>
    <w:rsid w:val="45531682"/>
    <w:rsid w:val="45620BBE"/>
    <w:rsid w:val="45636562"/>
    <w:rsid w:val="45777698"/>
    <w:rsid w:val="457E18E6"/>
    <w:rsid w:val="45807E59"/>
    <w:rsid w:val="45842CE6"/>
    <w:rsid w:val="45935ED6"/>
    <w:rsid w:val="45A73954"/>
    <w:rsid w:val="45AB4FCE"/>
    <w:rsid w:val="45CD034C"/>
    <w:rsid w:val="45D00F03"/>
    <w:rsid w:val="45E0371E"/>
    <w:rsid w:val="45E130DC"/>
    <w:rsid w:val="45E76858"/>
    <w:rsid w:val="45E77A39"/>
    <w:rsid w:val="45F03ECB"/>
    <w:rsid w:val="45F8024B"/>
    <w:rsid w:val="461A4E29"/>
    <w:rsid w:val="462712A4"/>
    <w:rsid w:val="46294601"/>
    <w:rsid w:val="46302BA5"/>
    <w:rsid w:val="4647124C"/>
    <w:rsid w:val="4654012A"/>
    <w:rsid w:val="46597500"/>
    <w:rsid w:val="465B26EF"/>
    <w:rsid w:val="46676397"/>
    <w:rsid w:val="467541BD"/>
    <w:rsid w:val="46E40192"/>
    <w:rsid w:val="46E409FF"/>
    <w:rsid w:val="46FC7D29"/>
    <w:rsid w:val="470364A2"/>
    <w:rsid w:val="470E3469"/>
    <w:rsid w:val="472124D1"/>
    <w:rsid w:val="47292A04"/>
    <w:rsid w:val="472E5313"/>
    <w:rsid w:val="473D7C37"/>
    <w:rsid w:val="473E63E6"/>
    <w:rsid w:val="474010DB"/>
    <w:rsid w:val="474A2649"/>
    <w:rsid w:val="47522A70"/>
    <w:rsid w:val="47876108"/>
    <w:rsid w:val="478C1421"/>
    <w:rsid w:val="47912478"/>
    <w:rsid w:val="47C46F77"/>
    <w:rsid w:val="47DF3011"/>
    <w:rsid w:val="47EA16A6"/>
    <w:rsid w:val="47F565A4"/>
    <w:rsid w:val="47F64B6B"/>
    <w:rsid w:val="47F863E3"/>
    <w:rsid w:val="4808122D"/>
    <w:rsid w:val="481B1567"/>
    <w:rsid w:val="482F1A2F"/>
    <w:rsid w:val="483B5B5B"/>
    <w:rsid w:val="483F3EA4"/>
    <w:rsid w:val="484E1B89"/>
    <w:rsid w:val="485B119A"/>
    <w:rsid w:val="48623F0C"/>
    <w:rsid w:val="486B1E70"/>
    <w:rsid w:val="487B14CB"/>
    <w:rsid w:val="487C004E"/>
    <w:rsid w:val="488710C0"/>
    <w:rsid w:val="488F4EF3"/>
    <w:rsid w:val="48A917E0"/>
    <w:rsid w:val="48AB3F4B"/>
    <w:rsid w:val="48B623A4"/>
    <w:rsid w:val="48D50AF1"/>
    <w:rsid w:val="48DA02AB"/>
    <w:rsid w:val="48E450BE"/>
    <w:rsid w:val="48E666F9"/>
    <w:rsid w:val="48E8370B"/>
    <w:rsid w:val="48F268AF"/>
    <w:rsid w:val="48F36257"/>
    <w:rsid w:val="48F97608"/>
    <w:rsid w:val="48FC1EAC"/>
    <w:rsid w:val="48FD1CAE"/>
    <w:rsid w:val="48FD2060"/>
    <w:rsid w:val="48FF0B0A"/>
    <w:rsid w:val="490F5883"/>
    <w:rsid w:val="491053E2"/>
    <w:rsid w:val="49225400"/>
    <w:rsid w:val="49301F3B"/>
    <w:rsid w:val="493D3668"/>
    <w:rsid w:val="495539E4"/>
    <w:rsid w:val="49575120"/>
    <w:rsid w:val="49657966"/>
    <w:rsid w:val="49713D34"/>
    <w:rsid w:val="49756895"/>
    <w:rsid w:val="497E170B"/>
    <w:rsid w:val="498B3754"/>
    <w:rsid w:val="499B01A4"/>
    <w:rsid w:val="499D3282"/>
    <w:rsid w:val="499F4AAA"/>
    <w:rsid w:val="49A10815"/>
    <w:rsid w:val="49AA6E0E"/>
    <w:rsid w:val="49B079EA"/>
    <w:rsid w:val="49B86ADB"/>
    <w:rsid w:val="49B97E7C"/>
    <w:rsid w:val="49C971C2"/>
    <w:rsid w:val="49D6555D"/>
    <w:rsid w:val="49DD3D5D"/>
    <w:rsid w:val="49E61680"/>
    <w:rsid w:val="49EA108C"/>
    <w:rsid w:val="49F6191C"/>
    <w:rsid w:val="49FA03FB"/>
    <w:rsid w:val="49FB3BD7"/>
    <w:rsid w:val="4A036933"/>
    <w:rsid w:val="4A0A3826"/>
    <w:rsid w:val="4A0C41FC"/>
    <w:rsid w:val="4A0E6A4A"/>
    <w:rsid w:val="4A15401D"/>
    <w:rsid w:val="4A175613"/>
    <w:rsid w:val="4A247D17"/>
    <w:rsid w:val="4A3844B3"/>
    <w:rsid w:val="4A486255"/>
    <w:rsid w:val="4A5E4559"/>
    <w:rsid w:val="4A6424E6"/>
    <w:rsid w:val="4A852BA2"/>
    <w:rsid w:val="4A90706F"/>
    <w:rsid w:val="4ABE79E0"/>
    <w:rsid w:val="4AC20263"/>
    <w:rsid w:val="4AC65A82"/>
    <w:rsid w:val="4ACE253B"/>
    <w:rsid w:val="4ACF62CB"/>
    <w:rsid w:val="4AD24456"/>
    <w:rsid w:val="4ADD0FB0"/>
    <w:rsid w:val="4AE175E9"/>
    <w:rsid w:val="4AE42E31"/>
    <w:rsid w:val="4AE5665D"/>
    <w:rsid w:val="4AF2287D"/>
    <w:rsid w:val="4AF84E75"/>
    <w:rsid w:val="4B047485"/>
    <w:rsid w:val="4B072641"/>
    <w:rsid w:val="4B073A51"/>
    <w:rsid w:val="4B073DA5"/>
    <w:rsid w:val="4B19276A"/>
    <w:rsid w:val="4B1A2F54"/>
    <w:rsid w:val="4B3273BC"/>
    <w:rsid w:val="4B332BC6"/>
    <w:rsid w:val="4B4C7C63"/>
    <w:rsid w:val="4B545E02"/>
    <w:rsid w:val="4B757B88"/>
    <w:rsid w:val="4B7F0A92"/>
    <w:rsid w:val="4B832529"/>
    <w:rsid w:val="4B8B1079"/>
    <w:rsid w:val="4B8E71BD"/>
    <w:rsid w:val="4B8F7C2B"/>
    <w:rsid w:val="4BA4564B"/>
    <w:rsid w:val="4BA77E5B"/>
    <w:rsid w:val="4BC954D4"/>
    <w:rsid w:val="4BCE305A"/>
    <w:rsid w:val="4BCF65DD"/>
    <w:rsid w:val="4BD85BBD"/>
    <w:rsid w:val="4BDE1FB3"/>
    <w:rsid w:val="4BEC1926"/>
    <w:rsid w:val="4BF90936"/>
    <w:rsid w:val="4C343421"/>
    <w:rsid w:val="4C3A2A0B"/>
    <w:rsid w:val="4C792BB3"/>
    <w:rsid w:val="4C830630"/>
    <w:rsid w:val="4C840865"/>
    <w:rsid w:val="4C8C1F5D"/>
    <w:rsid w:val="4CA511C9"/>
    <w:rsid w:val="4CCD132E"/>
    <w:rsid w:val="4CD409E0"/>
    <w:rsid w:val="4CF315C4"/>
    <w:rsid w:val="4CF659C0"/>
    <w:rsid w:val="4CFF0FC5"/>
    <w:rsid w:val="4D022CE1"/>
    <w:rsid w:val="4D0A04D4"/>
    <w:rsid w:val="4D172F06"/>
    <w:rsid w:val="4D2C387C"/>
    <w:rsid w:val="4D2C5A23"/>
    <w:rsid w:val="4D2D1572"/>
    <w:rsid w:val="4D2E2FE4"/>
    <w:rsid w:val="4D2F273F"/>
    <w:rsid w:val="4D381AFC"/>
    <w:rsid w:val="4D4064E8"/>
    <w:rsid w:val="4D467CF1"/>
    <w:rsid w:val="4D476658"/>
    <w:rsid w:val="4D4B57B0"/>
    <w:rsid w:val="4D647B9D"/>
    <w:rsid w:val="4D6F4FED"/>
    <w:rsid w:val="4D831705"/>
    <w:rsid w:val="4D8C7FAA"/>
    <w:rsid w:val="4D916C87"/>
    <w:rsid w:val="4D970E1C"/>
    <w:rsid w:val="4DA35A21"/>
    <w:rsid w:val="4DBC40A1"/>
    <w:rsid w:val="4DCD4DE4"/>
    <w:rsid w:val="4DD22301"/>
    <w:rsid w:val="4DD3795F"/>
    <w:rsid w:val="4DDE7088"/>
    <w:rsid w:val="4DE9101E"/>
    <w:rsid w:val="4DFA68A6"/>
    <w:rsid w:val="4E027E76"/>
    <w:rsid w:val="4E0F1F3D"/>
    <w:rsid w:val="4E0F2E69"/>
    <w:rsid w:val="4E205629"/>
    <w:rsid w:val="4E2F0531"/>
    <w:rsid w:val="4E337FAA"/>
    <w:rsid w:val="4E3A3EB8"/>
    <w:rsid w:val="4E5302A6"/>
    <w:rsid w:val="4E656B6F"/>
    <w:rsid w:val="4E796196"/>
    <w:rsid w:val="4E7A75DB"/>
    <w:rsid w:val="4E803B76"/>
    <w:rsid w:val="4E8B0286"/>
    <w:rsid w:val="4E96247A"/>
    <w:rsid w:val="4E9B5B5E"/>
    <w:rsid w:val="4EBA7953"/>
    <w:rsid w:val="4ECE60AD"/>
    <w:rsid w:val="4EE67766"/>
    <w:rsid w:val="4EEB56CB"/>
    <w:rsid w:val="4EF04E65"/>
    <w:rsid w:val="4EF0784A"/>
    <w:rsid w:val="4EFA5A95"/>
    <w:rsid w:val="4F022DD1"/>
    <w:rsid w:val="4F115DDD"/>
    <w:rsid w:val="4F1C1D14"/>
    <w:rsid w:val="4F2F65F9"/>
    <w:rsid w:val="4F3B2799"/>
    <w:rsid w:val="4F4937DA"/>
    <w:rsid w:val="4F4D3A73"/>
    <w:rsid w:val="4F507A71"/>
    <w:rsid w:val="4F516505"/>
    <w:rsid w:val="4F5B2BBB"/>
    <w:rsid w:val="4F706CE5"/>
    <w:rsid w:val="4F852716"/>
    <w:rsid w:val="4FA567CC"/>
    <w:rsid w:val="4FA6058A"/>
    <w:rsid w:val="4FA7707B"/>
    <w:rsid w:val="4FAD105A"/>
    <w:rsid w:val="4FAE276C"/>
    <w:rsid w:val="4FD87064"/>
    <w:rsid w:val="4FE2561C"/>
    <w:rsid w:val="4FEC1207"/>
    <w:rsid w:val="4FF71F74"/>
    <w:rsid w:val="500551E9"/>
    <w:rsid w:val="500831F1"/>
    <w:rsid w:val="50245CDD"/>
    <w:rsid w:val="502724B6"/>
    <w:rsid w:val="5035184A"/>
    <w:rsid w:val="503855BD"/>
    <w:rsid w:val="505409DC"/>
    <w:rsid w:val="50590E45"/>
    <w:rsid w:val="50867C65"/>
    <w:rsid w:val="508942C9"/>
    <w:rsid w:val="508A4057"/>
    <w:rsid w:val="50925EBF"/>
    <w:rsid w:val="509544BE"/>
    <w:rsid w:val="509A3980"/>
    <w:rsid w:val="50A344D4"/>
    <w:rsid w:val="50AE21BD"/>
    <w:rsid w:val="50AF2BA9"/>
    <w:rsid w:val="50B67EC8"/>
    <w:rsid w:val="50C033DD"/>
    <w:rsid w:val="50D0593C"/>
    <w:rsid w:val="50DD1836"/>
    <w:rsid w:val="50E16A1D"/>
    <w:rsid w:val="50E17848"/>
    <w:rsid w:val="51032A0B"/>
    <w:rsid w:val="511B1B4B"/>
    <w:rsid w:val="511C5D8F"/>
    <w:rsid w:val="511F41D2"/>
    <w:rsid w:val="5120106C"/>
    <w:rsid w:val="51356A85"/>
    <w:rsid w:val="51397420"/>
    <w:rsid w:val="513D7CB4"/>
    <w:rsid w:val="51501728"/>
    <w:rsid w:val="51816C1F"/>
    <w:rsid w:val="51817CD4"/>
    <w:rsid w:val="518E5A48"/>
    <w:rsid w:val="518F010F"/>
    <w:rsid w:val="519E081F"/>
    <w:rsid w:val="51A539CE"/>
    <w:rsid w:val="51C63168"/>
    <w:rsid w:val="51D434E3"/>
    <w:rsid w:val="51DA694A"/>
    <w:rsid w:val="51DF6974"/>
    <w:rsid w:val="51ED1BF7"/>
    <w:rsid w:val="52002A40"/>
    <w:rsid w:val="52121911"/>
    <w:rsid w:val="52356D24"/>
    <w:rsid w:val="52415977"/>
    <w:rsid w:val="5258426E"/>
    <w:rsid w:val="525916CB"/>
    <w:rsid w:val="525B69CE"/>
    <w:rsid w:val="526947C6"/>
    <w:rsid w:val="52804075"/>
    <w:rsid w:val="52832266"/>
    <w:rsid w:val="529A5FCC"/>
    <w:rsid w:val="529F6EE9"/>
    <w:rsid w:val="52A42029"/>
    <w:rsid w:val="52A43D79"/>
    <w:rsid w:val="52AF4EF8"/>
    <w:rsid w:val="52BE43DA"/>
    <w:rsid w:val="52C50068"/>
    <w:rsid w:val="52D57AA2"/>
    <w:rsid w:val="52E14FD9"/>
    <w:rsid w:val="52EA18C4"/>
    <w:rsid w:val="52F064FF"/>
    <w:rsid w:val="52F85487"/>
    <w:rsid w:val="532C4A28"/>
    <w:rsid w:val="532D3A0D"/>
    <w:rsid w:val="533D30AC"/>
    <w:rsid w:val="534713B9"/>
    <w:rsid w:val="534C5DA4"/>
    <w:rsid w:val="535052C4"/>
    <w:rsid w:val="53543798"/>
    <w:rsid w:val="535F4676"/>
    <w:rsid w:val="536C4FA4"/>
    <w:rsid w:val="536E415F"/>
    <w:rsid w:val="5372138F"/>
    <w:rsid w:val="53994326"/>
    <w:rsid w:val="53A44D66"/>
    <w:rsid w:val="53AC662C"/>
    <w:rsid w:val="53AE0F97"/>
    <w:rsid w:val="53B11409"/>
    <w:rsid w:val="53C9542B"/>
    <w:rsid w:val="53DA1E0A"/>
    <w:rsid w:val="53F70410"/>
    <w:rsid w:val="53FA092B"/>
    <w:rsid w:val="54035E74"/>
    <w:rsid w:val="54053AB5"/>
    <w:rsid w:val="540A62DE"/>
    <w:rsid w:val="54153BCC"/>
    <w:rsid w:val="54165CF4"/>
    <w:rsid w:val="542A7126"/>
    <w:rsid w:val="542D0CBE"/>
    <w:rsid w:val="544A79D3"/>
    <w:rsid w:val="544F7B31"/>
    <w:rsid w:val="545770CD"/>
    <w:rsid w:val="54635A31"/>
    <w:rsid w:val="54782849"/>
    <w:rsid w:val="5479705E"/>
    <w:rsid w:val="547B4D3C"/>
    <w:rsid w:val="547D540C"/>
    <w:rsid w:val="548E41CB"/>
    <w:rsid w:val="548F00B5"/>
    <w:rsid w:val="549476BD"/>
    <w:rsid w:val="54A26533"/>
    <w:rsid w:val="54A32E18"/>
    <w:rsid w:val="54A81B39"/>
    <w:rsid w:val="54B24613"/>
    <w:rsid w:val="54BD60D7"/>
    <w:rsid w:val="54C40F20"/>
    <w:rsid w:val="54C81E17"/>
    <w:rsid w:val="54CE2380"/>
    <w:rsid w:val="54DB5800"/>
    <w:rsid w:val="54E076D9"/>
    <w:rsid w:val="54E87F8A"/>
    <w:rsid w:val="54EE5CAA"/>
    <w:rsid w:val="54F26F21"/>
    <w:rsid w:val="54F50943"/>
    <w:rsid w:val="54FF3063"/>
    <w:rsid w:val="550C76EB"/>
    <w:rsid w:val="552F79ED"/>
    <w:rsid w:val="55334855"/>
    <w:rsid w:val="553B44B4"/>
    <w:rsid w:val="5558385C"/>
    <w:rsid w:val="556C5F9F"/>
    <w:rsid w:val="557A7831"/>
    <w:rsid w:val="558F1577"/>
    <w:rsid w:val="559326F1"/>
    <w:rsid w:val="55A60023"/>
    <w:rsid w:val="55AD125A"/>
    <w:rsid w:val="55B068BF"/>
    <w:rsid w:val="55C73DBF"/>
    <w:rsid w:val="55C9656C"/>
    <w:rsid w:val="55CF1201"/>
    <w:rsid w:val="55D32840"/>
    <w:rsid w:val="55D50958"/>
    <w:rsid w:val="55DC2CDF"/>
    <w:rsid w:val="55EB6091"/>
    <w:rsid w:val="560B62ED"/>
    <w:rsid w:val="56111BB3"/>
    <w:rsid w:val="56192610"/>
    <w:rsid w:val="562D52F2"/>
    <w:rsid w:val="564F5110"/>
    <w:rsid w:val="56540B1E"/>
    <w:rsid w:val="56575334"/>
    <w:rsid w:val="56576A0D"/>
    <w:rsid w:val="565A1EC1"/>
    <w:rsid w:val="566248F3"/>
    <w:rsid w:val="566D6C49"/>
    <w:rsid w:val="56994D24"/>
    <w:rsid w:val="56A83675"/>
    <w:rsid w:val="56AF2FEC"/>
    <w:rsid w:val="56B1565A"/>
    <w:rsid w:val="56C37A35"/>
    <w:rsid w:val="56C9063D"/>
    <w:rsid w:val="56C97509"/>
    <w:rsid w:val="56CD0D0A"/>
    <w:rsid w:val="56D82830"/>
    <w:rsid w:val="56DA3ABD"/>
    <w:rsid w:val="56DD11DB"/>
    <w:rsid w:val="56FF2041"/>
    <w:rsid w:val="570F386B"/>
    <w:rsid w:val="572A5E4B"/>
    <w:rsid w:val="57512037"/>
    <w:rsid w:val="5765065A"/>
    <w:rsid w:val="5767069C"/>
    <w:rsid w:val="57675300"/>
    <w:rsid w:val="576F6F65"/>
    <w:rsid w:val="577A0A5D"/>
    <w:rsid w:val="57AD13F0"/>
    <w:rsid w:val="57B512B6"/>
    <w:rsid w:val="57CE7489"/>
    <w:rsid w:val="57DB2C4F"/>
    <w:rsid w:val="57DC1744"/>
    <w:rsid w:val="57E54361"/>
    <w:rsid w:val="5800065C"/>
    <w:rsid w:val="580B6330"/>
    <w:rsid w:val="58231424"/>
    <w:rsid w:val="582B3C87"/>
    <w:rsid w:val="583501D1"/>
    <w:rsid w:val="583B4B55"/>
    <w:rsid w:val="585B351B"/>
    <w:rsid w:val="5862376F"/>
    <w:rsid w:val="587C1988"/>
    <w:rsid w:val="588A2566"/>
    <w:rsid w:val="5899371F"/>
    <w:rsid w:val="58AF5BDC"/>
    <w:rsid w:val="58C35E91"/>
    <w:rsid w:val="58C5212A"/>
    <w:rsid w:val="58C52D33"/>
    <w:rsid w:val="58DA0C40"/>
    <w:rsid w:val="58E30F22"/>
    <w:rsid w:val="58E33B7E"/>
    <w:rsid w:val="58EF6F33"/>
    <w:rsid w:val="58F26CA6"/>
    <w:rsid w:val="58F35A25"/>
    <w:rsid w:val="590525C9"/>
    <w:rsid w:val="59072A4A"/>
    <w:rsid w:val="590A6953"/>
    <w:rsid w:val="590C2F58"/>
    <w:rsid w:val="591D05CA"/>
    <w:rsid w:val="592132C0"/>
    <w:rsid w:val="59224DF4"/>
    <w:rsid w:val="59275E14"/>
    <w:rsid w:val="59357E0C"/>
    <w:rsid w:val="59484BCE"/>
    <w:rsid w:val="594B729E"/>
    <w:rsid w:val="59525967"/>
    <w:rsid w:val="59691BE6"/>
    <w:rsid w:val="59764572"/>
    <w:rsid w:val="598A42D3"/>
    <w:rsid w:val="598E7081"/>
    <w:rsid w:val="599A7082"/>
    <w:rsid w:val="59A40BBC"/>
    <w:rsid w:val="59BC126E"/>
    <w:rsid w:val="59CE3CA7"/>
    <w:rsid w:val="59CE7A61"/>
    <w:rsid w:val="59DB1F7C"/>
    <w:rsid w:val="59DC58C6"/>
    <w:rsid w:val="59E70639"/>
    <w:rsid w:val="59EB6379"/>
    <w:rsid w:val="59F438E3"/>
    <w:rsid w:val="59FA41D3"/>
    <w:rsid w:val="5A0765A5"/>
    <w:rsid w:val="5A0C4836"/>
    <w:rsid w:val="5A133F47"/>
    <w:rsid w:val="5A161CAC"/>
    <w:rsid w:val="5A183155"/>
    <w:rsid w:val="5A442B6C"/>
    <w:rsid w:val="5A483451"/>
    <w:rsid w:val="5A4A1AD2"/>
    <w:rsid w:val="5A4B5144"/>
    <w:rsid w:val="5A521F3B"/>
    <w:rsid w:val="5A5340D1"/>
    <w:rsid w:val="5A5364A6"/>
    <w:rsid w:val="5A5852BE"/>
    <w:rsid w:val="5A5B1A2E"/>
    <w:rsid w:val="5A627E18"/>
    <w:rsid w:val="5A6F5AAB"/>
    <w:rsid w:val="5A7C3CE2"/>
    <w:rsid w:val="5A871E01"/>
    <w:rsid w:val="5AA1319C"/>
    <w:rsid w:val="5ABC073F"/>
    <w:rsid w:val="5AC50A0D"/>
    <w:rsid w:val="5AC84E3A"/>
    <w:rsid w:val="5AF057C0"/>
    <w:rsid w:val="5B044ADA"/>
    <w:rsid w:val="5B0604AA"/>
    <w:rsid w:val="5B195385"/>
    <w:rsid w:val="5B1960C4"/>
    <w:rsid w:val="5B1A45B5"/>
    <w:rsid w:val="5B1F45E5"/>
    <w:rsid w:val="5B23309A"/>
    <w:rsid w:val="5B30284B"/>
    <w:rsid w:val="5B363F51"/>
    <w:rsid w:val="5B3B00E1"/>
    <w:rsid w:val="5B552F43"/>
    <w:rsid w:val="5B565791"/>
    <w:rsid w:val="5B5D1758"/>
    <w:rsid w:val="5B635B43"/>
    <w:rsid w:val="5B8C513C"/>
    <w:rsid w:val="5B9047DC"/>
    <w:rsid w:val="5B9F6E1E"/>
    <w:rsid w:val="5BA153CA"/>
    <w:rsid w:val="5BC32E61"/>
    <w:rsid w:val="5BE43DB1"/>
    <w:rsid w:val="5C020052"/>
    <w:rsid w:val="5C083264"/>
    <w:rsid w:val="5C1165E3"/>
    <w:rsid w:val="5C1218C4"/>
    <w:rsid w:val="5C123938"/>
    <w:rsid w:val="5C155DF4"/>
    <w:rsid w:val="5C166AC8"/>
    <w:rsid w:val="5C237623"/>
    <w:rsid w:val="5C3C6AE6"/>
    <w:rsid w:val="5C52347D"/>
    <w:rsid w:val="5C57450F"/>
    <w:rsid w:val="5C5D2F7E"/>
    <w:rsid w:val="5C5E0671"/>
    <w:rsid w:val="5C5F54C8"/>
    <w:rsid w:val="5C615D65"/>
    <w:rsid w:val="5C671239"/>
    <w:rsid w:val="5C79746D"/>
    <w:rsid w:val="5C7A3D5C"/>
    <w:rsid w:val="5C84612C"/>
    <w:rsid w:val="5CA42FC9"/>
    <w:rsid w:val="5CA755A8"/>
    <w:rsid w:val="5CA9330E"/>
    <w:rsid w:val="5CAE10B0"/>
    <w:rsid w:val="5CB02AB1"/>
    <w:rsid w:val="5CB46EBB"/>
    <w:rsid w:val="5CBD377A"/>
    <w:rsid w:val="5CC01872"/>
    <w:rsid w:val="5CC12424"/>
    <w:rsid w:val="5CCB2493"/>
    <w:rsid w:val="5CCF2221"/>
    <w:rsid w:val="5CD717F9"/>
    <w:rsid w:val="5CF75C94"/>
    <w:rsid w:val="5CFC544D"/>
    <w:rsid w:val="5CFE76C2"/>
    <w:rsid w:val="5D0F0544"/>
    <w:rsid w:val="5D1D6754"/>
    <w:rsid w:val="5D280A74"/>
    <w:rsid w:val="5D31751D"/>
    <w:rsid w:val="5D401EB4"/>
    <w:rsid w:val="5D43411C"/>
    <w:rsid w:val="5D7557AF"/>
    <w:rsid w:val="5D8255AE"/>
    <w:rsid w:val="5D872085"/>
    <w:rsid w:val="5D892D94"/>
    <w:rsid w:val="5DB64DCD"/>
    <w:rsid w:val="5DB90F22"/>
    <w:rsid w:val="5DCC0E85"/>
    <w:rsid w:val="5DCE72D7"/>
    <w:rsid w:val="5DD01739"/>
    <w:rsid w:val="5DEC2161"/>
    <w:rsid w:val="5DFA06D7"/>
    <w:rsid w:val="5E0E5A6B"/>
    <w:rsid w:val="5E250532"/>
    <w:rsid w:val="5E2A6367"/>
    <w:rsid w:val="5E3638D1"/>
    <w:rsid w:val="5E45650C"/>
    <w:rsid w:val="5E5E2BA7"/>
    <w:rsid w:val="5E722897"/>
    <w:rsid w:val="5E7514BB"/>
    <w:rsid w:val="5E755A8F"/>
    <w:rsid w:val="5E7D74AF"/>
    <w:rsid w:val="5E872060"/>
    <w:rsid w:val="5E8F66D0"/>
    <w:rsid w:val="5E93495E"/>
    <w:rsid w:val="5EC5134A"/>
    <w:rsid w:val="5ECB65A2"/>
    <w:rsid w:val="5ED40D83"/>
    <w:rsid w:val="5EE7689A"/>
    <w:rsid w:val="5EFB4CDD"/>
    <w:rsid w:val="5F0645CD"/>
    <w:rsid w:val="5F0B4563"/>
    <w:rsid w:val="5F1070C8"/>
    <w:rsid w:val="5F212A4C"/>
    <w:rsid w:val="5F2B5FBA"/>
    <w:rsid w:val="5F2C71E7"/>
    <w:rsid w:val="5F2E4F1C"/>
    <w:rsid w:val="5F322203"/>
    <w:rsid w:val="5F3968F5"/>
    <w:rsid w:val="5F4317CF"/>
    <w:rsid w:val="5F4D32BE"/>
    <w:rsid w:val="5F551F44"/>
    <w:rsid w:val="5F57432E"/>
    <w:rsid w:val="5F6B68DA"/>
    <w:rsid w:val="5F876C30"/>
    <w:rsid w:val="5F877A43"/>
    <w:rsid w:val="5F8E133B"/>
    <w:rsid w:val="5F9A696F"/>
    <w:rsid w:val="5FA21E64"/>
    <w:rsid w:val="5FA27763"/>
    <w:rsid w:val="5FA8328D"/>
    <w:rsid w:val="5FAC0A36"/>
    <w:rsid w:val="5FB227E9"/>
    <w:rsid w:val="5FB41E92"/>
    <w:rsid w:val="5FB55619"/>
    <w:rsid w:val="5FB658BD"/>
    <w:rsid w:val="5FBA3BAA"/>
    <w:rsid w:val="5FC504B5"/>
    <w:rsid w:val="5FD13489"/>
    <w:rsid w:val="5FD57454"/>
    <w:rsid w:val="5FFE43FA"/>
    <w:rsid w:val="60167873"/>
    <w:rsid w:val="601D5FBA"/>
    <w:rsid w:val="601F6106"/>
    <w:rsid w:val="60262BDD"/>
    <w:rsid w:val="605121CB"/>
    <w:rsid w:val="605207C9"/>
    <w:rsid w:val="6071525C"/>
    <w:rsid w:val="607D7B24"/>
    <w:rsid w:val="607F54CE"/>
    <w:rsid w:val="608847F8"/>
    <w:rsid w:val="609256AB"/>
    <w:rsid w:val="60965112"/>
    <w:rsid w:val="609B7D09"/>
    <w:rsid w:val="60A40EDC"/>
    <w:rsid w:val="60A77275"/>
    <w:rsid w:val="60AD49AA"/>
    <w:rsid w:val="60B505A2"/>
    <w:rsid w:val="60C15C5C"/>
    <w:rsid w:val="60C23557"/>
    <w:rsid w:val="60CC64A5"/>
    <w:rsid w:val="60D452AA"/>
    <w:rsid w:val="60D66703"/>
    <w:rsid w:val="60E0512F"/>
    <w:rsid w:val="60F2679A"/>
    <w:rsid w:val="60F3668F"/>
    <w:rsid w:val="60FA5AB6"/>
    <w:rsid w:val="60FB498A"/>
    <w:rsid w:val="60FB4E59"/>
    <w:rsid w:val="61040569"/>
    <w:rsid w:val="61082227"/>
    <w:rsid w:val="610A0BDC"/>
    <w:rsid w:val="610E6B2D"/>
    <w:rsid w:val="61162EB8"/>
    <w:rsid w:val="613C0A2B"/>
    <w:rsid w:val="61464B2D"/>
    <w:rsid w:val="614A1F7E"/>
    <w:rsid w:val="614B1B02"/>
    <w:rsid w:val="614E6765"/>
    <w:rsid w:val="6170255B"/>
    <w:rsid w:val="619C1555"/>
    <w:rsid w:val="619C4AEE"/>
    <w:rsid w:val="61AB3A69"/>
    <w:rsid w:val="61C70B42"/>
    <w:rsid w:val="61D56CB9"/>
    <w:rsid w:val="61DB4F87"/>
    <w:rsid w:val="62021460"/>
    <w:rsid w:val="62040A34"/>
    <w:rsid w:val="62102FAA"/>
    <w:rsid w:val="6212793C"/>
    <w:rsid w:val="6219413E"/>
    <w:rsid w:val="621F64A1"/>
    <w:rsid w:val="622250FC"/>
    <w:rsid w:val="62256FA3"/>
    <w:rsid w:val="622F07C9"/>
    <w:rsid w:val="623874FC"/>
    <w:rsid w:val="623C5982"/>
    <w:rsid w:val="624511A3"/>
    <w:rsid w:val="62506649"/>
    <w:rsid w:val="625519B5"/>
    <w:rsid w:val="626816C2"/>
    <w:rsid w:val="627639CF"/>
    <w:rsid w:val="6298251D"/>
    <w:rsid w:val="629B3A74"/>
    <w:rsid w:val="629F0830"/>
    <w:rsid w:val="62A21DAC"/>
    <w:rsid w:val="62AE5F81"/>
    <w:rsid w:val="62EA309B"/>
    <w:rsid w:val="62EE29BE"/>
    <w:rsid w:val="62F85D8B"/>
    <w:rsid w:val="62F93FB4"/>
    <w:rsid w:val="63057803"/>
    <w:rsid w:val="63151CE3"/>
    <w:rsid w:val="6330481D"/>
    <w:rsid w:val="633E7C9F"/>
    <w:rsid w:val="63484BEC"/>
    <w:rsid w:val="63600568"/>
    <w:rsid w:val="636071AA"/>
    <w:rsid w:val="636314D7"/>
    <w:rsid w:val="636B04AD"/>
    <w:rsid w:val="636C786E"/>
    <w:rsid w:val="636F4122"/>
    <w:rsid w:val="6370674B"/>
    <w:rsid w:val="637257B3"/>
    <w:rsid w:val="637446F5"/>
    <w:rsid w:val="63846540"/>
    <w:rsid w:val="639368B5"/>
    <w:rsid w:val="63B65810"/>
    <w:rsid w:val="63CF7281"/>
    <w:rsid w:val="63D27CD9"/>
    <w:rsid w:val="63FC5B85"/>
    <w:rsid w:val="64011E12"/>
    <w:rsid w:val="642751B2"/>
    <w:rsid w:val="64306130"/>
    <w:rsid w:val="643073C5"/>
    <w:rsid w:val="643E2FBC"/>
    <w:rsid w:val="643F3AD1"/>
    <w:rsid w:val="64451CDF"/>
    <w:rsid w:val="644B2AF5"/>
    <w:rsid w:val="64565A9A"/>
    <w:rsid w:val="64572AE5"/>
    <w:rsid w:val="64582A89"/>
    <w:rsid w:val="645F15B1"/>
    <w:rsid w:val="64906050"/>
    <w:rsid w:val="64913086"/>
    <w:rsid w:val="64AC3664"/>
    <w:rsid w:val="64B403BD"/>
    <w:rsid w:val="64C8735D"/>
    <w:rsid w:val="64CA6B44"/>
    <w:rsid w:val="64CD57AB"/>
    <w:rsid w:val="64F97A32"/>
    <w:rsid w:val="65016231"/>
    <w:rsid w:val="65105C5E"/>
    <w:rsid w:val="652D6D76"/>
    <w:rsid w:val="652F3D3C"/>
    <w:rsid w:val="6532585B"/>
    <w:rsid w:val="654F30DD"/>
    <w:rsid w:val="656E730D"/>
    <w:rsid w:val="656F3F3B"/>
    <w:rsid w:val="657446D9"/>
    <w:rsid w:val="657678CF"/>
    <w:rsid w:val="65784527"/>
    <w:rsid w:val="657D1A21"/>
    <w:rsid w:val="658D2EEA"/>
    <w:rsid w:val="65943949"/>
    <w:rsid w:val="659466D1"/>
    <w:rsid w:val="659631B5"/>
    <w:rsid w:val="659755A1"/>
    <w:rsid w:val="659D691D"/>
    <w:rsid w:val="65B54F57"/>
    <w:rsid w:val="65BA78B5"/>
    <w:rsid w:val="65BB47F6"/>
    <w:rsid w:val="65BD6D35"/>
    <w:rsid w:val="65C25F0C"/>
    <w:rsid w:val="65D21937"/>
    <w:rsid w:val="65DE1952"/>
    <w:rsid w:val="66096606"/>
    <w:rsid w:val="66222D32"/>
    <w:rsid w:val="663343FA"/>
    <w:rsid w:val="66355707"/>
    <w:rsid w:val="663F20C1"/>
    <w:rsid w:val="663F584C"/>
    <w:rsid w:val="664D266E"/>
    <w:rsid w:val="664D55FD"/>
    <w:rsid w:val="664D6C91"/>
    <w:rsid w:val="666E4FF4"/>
    <w:rsid w:val="66701D41"/>
    <w:rsid w:val="66810D78"/>
    <w:rsid w:val="668A1803"/>
    <w:rsid w:val="668A228E"/>
    <w:rsid w:val="668B203C"/>
    <w:rsid w:val="668D4258"/>
    <w:rsid w:val="669F012E"/>
    <w:rsid w:val="66AD1BF6"/>
    <w:rsid w:val="66BA56DB"/>
    <w:rsid w:val="66E560E0"/>
    <w:rsid w:val="66E64927"/>
    <w:rsid w:val="66F16612"/>
    <w:rsid w:val="66F1742C"/>
    <w:rsid w:val="66F401B8"/>
    <w:rsid w:val="66F650FE"/>
    <w:rsid w:val="66F7031E"/>
    <w:rsid w:val="67004FEA"/>
    <w:rsid w:val="6709089C"/>
    <w:rsid w:val="6710269E"/>
    <w:rsid w:val="67140EB4"/>
    <w:rsid w:val="67191ABD"/>
    <w:rsid w:val="67291C8D"/>
    <w:rsid w:val="672F642F"/>
    <w:rsid w:val="673A5D8D"/>
    <w:rsid w:val="67571F8D"/>
    <w:rsid w:val="67636669"/>
    <w:rsid w:val="676D6CBB"/>
    <w:rsid w:val="677C133C"/>
    <w:rsid w:val="677C425B"/>
    <w:rsid w:val="678367D7"/>
    <w:rsid w:val="67891CF6"/>
    <w:rsid w:val="67920CFE"/>
    <w:rsid w:val="679D1B8B"/>
    <w:rsid w:val="67AF1752"/>
    <w:rsid w:val="67B22472"/>
    <w:rsid w:val="67B6436B"/>
    <w:rsid w:val="67C56E4A"/>
    <w:rsid w:val="67C843C2"/>
    <w:rsid w:val="67E2547C"/>
    <w:rsid w:val="67F00B77"/>
    <w:rsid w:val="67F0614C"/>
    <w:rsid w:val="67FE54E4"/>
    <w:rsid w:val="68142A7A"/>
    <w:rsid w:val="681461B9"/>
    <w:rsid w:val="68181EA9"/>
    <w:rsid w:val="681B639A"/>
    <w:rsid w:val="681D1A6A"/>
    <w:rsid w:val="682F2B68"/>
    <w:rsid w:val="684F4E67"/>
    <w:rsid w:val="687D7DBF"/>
    <w:rsid w:val="688955AF"/>
    <w:rsid w:val="688C74C0"/>
    <w:rsid w:val="688F4555"/>
    <w:rsid w:val="68964271"/>
    <w:rsid w:val="68967E11"/>
    <w:rsid w:val="68BD2F2B"/>
    <w:rsid w:val="68BE06FB"/>
    <w:rsid w:val="68C1326A"/>
    <w:rsid w:val="68D93605"/>
    <w:rsid w:val="68DB5E2F"/>
    <w:rsid w:val="68DB68AE"/>
    <w:rsid w:val="68E37091"/>
    <w:rsid w:val="68EA35E4"/>
    <w:rsid w:val="69083C76"/>
    <w:rsid w:val="690D7117"/>
    <w:rsid w:val="691F6C00"/>
    <w:rsid w:val="69240292"/>
    <w:rsid w:val="693100C1"/>
    <w:rsid w:val="693A1DCF"/>
    <w:rsid w:val="693E04C9"/>
    <w:rsid w:val="694631D7"/>
    <w:rsid w:val="69537AC1"/>
    <w:rsid w:val="695902E1"/>
    <w:rsid w:val="697C5EE7"/>
    <w:rsid w:val="69932732"/>
    <w:rsid w:val="69961D1F"/>
    <w:rsid w:val="69987DB6"/>
    <w:rsid w:val="699E288C"/>
    <w:rsid w:val="69DA12A5"/>
    <w:rsid w:val="69E7296C"/>
    <w:rsid w:val="69EC17FB"/>
    <w:rsid w:val="69F041F9"/>
    <w:rsid w:val="69F17BF9"/>
    <w:rsid w:val="69F82E4F"/>
    <w:rsid w:val="6A1C61B3"/>
    <w:rsid w:val="6A2F3723"/>
    <w:rsid w:val="6A365FF2"/>
    <w:rsid w:val="6A4351AB"/>
    <w:rsid w:val="6A4B288C"/>
    <w:rsid w:val="6A4C6FB1"/>
    <w:rsid w:val="6A4E69D4"/>
    <w:rsid w:val="6A503DBD"/>
    <w:rsid w:val="6A5C01A5"/>
    <w:rsid w:val="6A703171"/>
    <w:rsid w:val="6A71291A"/>
    <w:rsid w:val="6A76535C"/>
    <w:rsid w:val="6A846339"/>
    <w:rsid w:val="6A920A49"/>
    <w:rsid w:val="6A9A6DBA"/>
    <w:rsid w:val="6AA0545A"/>
    <w:rsid w:val="6ABE0235"/>
    <w:rsid w:val="6AE04AF4"/>
    <w:rsid w:val="6AEA6CF3"/>
    <w:rsid w:val="6AF26F16"/>
    <w:rsid w:val="6B1224AA"/>
    <w:rsid w:val="6B2C56E7"/>
    <w:rsid w:val="6B537E87"/>
    <w:rsid w:val="6B5C5150"/>
    <w:rsid w:val="6B643B6B"/>
    <w:rsid w:val="6B744307"/>
    <w:rsid w:val="6B7812B9"/>
    <w:rsid w:val="6B78355B"/>
    <w:rsid w:val="6B807957"/>
    <w:rsid w:val="6B8107D7"/>
    <w:rsid w:val="6B9D008F"/>
    <w:rsid w:val="6BAA7642"/>
    <w:rsid w:val="6BBD6ADD"/>
    <w:rsid w:val="6BE66B35"/>
    <w:rsid w:val="6BFB6461"/>
    <w:rsid w:val="6C12214E"/>
    <w:rsid w:val="6C224587"/>
    <w:rsid w:val="6C3F4A09"/>
    <w:rsid w:val="6C44683E"/>
    <w:rsid w:val="6C5477DC"/>
    <w:rsid w:val="6C637357"/>
    <w:rsid w:val="6C7302B4"/>
    <w:rsid w:val="6C933ACF"/>
    <w:rsid w:val="6C962288"/>
    <w:rsid w:val="6C9A7307"/>
    <w:rsid w:val="6CA30276"/>
    <w:rsid w:val="6CA6122D"/>
    <w:rsid w:val="6CA968DB"/>
    <w:rsid w:val="6CAC6470"/>
    <w:rsid w:val="6CC96840"/>
    <w:rsid w:val="6CCC63C9"/>
    <w:rsid w:val="6CD44A39"/>
    <w:rsid w:val="6CE9219C"/>
    <w:rsid w:val="6CF73B56"/>
    <w:rsid w:val="6D013866"/>
    <w:rsid w:val="6D0A315E"/>
    <w:rsid w:val="6D0B16DA"/>
    <w:rsid w:val="6D125F8F"/>
    <w:rsid w:val="6D143055"/>
    <w:rsid w:val="6D183144"/>
    <w:rsid w:val="6D21087B"/>
    <w:rsid w:val="6D2358DD"/>
    <w:rsid w:val="6D2F7074"/>
    <w:rsid w:val="6D3861EA"/>
    <w:rsid w:val="6D4827A2"/>
    <w:rsid w:val="6D4E53B9"/>
    <w:rsid w:val="6D54029C"/>
    <w:rsid w:val="6D621087"/>
    <w:rsid w:val="6D660C6F"/>
    <w:rsid w:val="6D6A0D3B"/>
    <w:rsid w:val="6D790F16"/>
    <w:rsid w:val="6D7B6FCA"/>
    <w:rsid w:val="6D8B4B36"/>
    <w:rsid w:val="6D8C2273"/>
    <w:rsid w:val="6DA111B9"/>
    <w:rsid w:val="6DA36A22"/>
    <w:rsid w:val="6DA86A6E"/>
    <w:rsid w:val="6DAC5C95"/>
    <w:rsid w:val="6DAC61C6"/>
    <w:rsid w:val="6DB00100"/>
    <w:rsid w:val="6DB0513A"/>
    <w:rsid w:val="6DB36123"/>
    <w:rsid w:val="6DC117CC"/>
    <w:rsid w:val="6DC32890"/>
    <w:rsid w:val="6DC33909"/>
    <w:rsid w:val="6DC53D0B"/>
    <w:rsid w:val="6DD71C80"/>
    <w:rsid w:val="6DDB4D29"/>
    <w:rsid w:val="6DDD23CF"/>
    <w:rsid w:val="6DF30FF5"/>
    <w:rsid w:val="6DF46A44"/>
    <w:rsid w:val="6E073EA5"/>
    <w:rsid w:val="6E0E2199"/>
    <w:rsid w:val="6E1E2864"/>
    <w:rsid w:val="6E1F15B1"/>
    <w:rsid w:val="6E277464"/>
    <w:rsid w:val="6E317C97"/>
    <w:rsid w:val="6E3D5115"/>
    <w:rsid w:val="6E7F3D15"/>
    <w:rsid w:val="6E882DCD"/>
    <w:rsid w:val="6E8B5745"/>
    <w:rsid w:val="6E972B5C"/>
    <w:rsid w:val="6EAB04E2"/>
    <w:rsid w:val="6EB3714A"/>
    <w:rsid w:val="6EB97BE8"/>
    <w:rsid w:val="6ECB29D6"/>
    <w:rsid w:val="6ED86853"/>
    <w:rsid w:val="6EDA39D1"/>
    <w:rsid w:val="6EE222DD"/>
    <w:rsid w:val="6EEF6DE1"/>
    <w:rsid w:val="6EF7274B"/>
    <w:rsid w:val="6F0C3B80"/>
    <w:rsid w:val="6F1A14BE"/>
    <w:rsid w:val="6F2975F7"/>
    <w:rsid w:val="6F3D49BB"/>
    <w:rsid w:val="6F4426E6"/>
    <w:rsid w:val="6F4A3214"/>
    <w:rsid w:val="6F4B5CF5"/>
    <w:rsid w:val="6F565B49"/>
    <w:rsid w:val="6F5C6EB7"/>
    <w:rsid w:val="6F956B25"/>
    <w:rsid w:val="6F966CD0"/>
    <w:rsid w:val="6FA25D3C"/>
    <w:rsid w:val="6FBA4602"/>
    <w:rsid w:val="6FC202D8"/>
    <w:rsid w:val="6FC240F8"/>
    <w:rsid w:val="6FCC331A"/>
    <w:rsid w:val="6FD13543"/>
    <w:rsid w:val="6FDD4EBD"/>
    <w:rsid w:val="6FE026E7"/>
    <w:rsid w:val="6FE06BDB"/>
    <w:rsid w:val="6FE5136D"/>
    <w:rsid w:val="6FE92094"/>
    <w:rsid w:val="6FF11720"/>
    <w:rsid w:val="6FF36279"/>
    <w:rsid w:val="6FFA2463"/>
    <w:rsid w:val="6FFD63BE"/>
    <w:rsid w:val="70157CE8"/>
    <w:rsid w:val="70160375"/>
    <w:rsid w:val="701B28BF"/>
    <w:rsid w:val="702649C3"/>
    <w:rsid w:val="702E6DBB"/>
    <w:rsid w:val="703116F5"/>
    <w:rsid w:val="70526B39"/>
    <w:rsid w:val="70561577"/>
    <w:rsid w:val="70666CB5"/>
    <w:rsid w:val="70674B5C"/>
    <w:rsid w:val="70674BF6"/>
    <w:rsid w:val="70702030"/>
    <w:rsid w:val="70736243"/>
    <w:rsid w:val="707E3DA4"/>
    <w:rsid w:val="70BA328D"/>
    <w:rsid w:val="70BF25EE"/>
    <w:rsid w:val="70C820F3"/>
    <w:rsid w:val="70DF7234"/>
    <w:rsid w:val="70E1791D"/>
    <w:rsid w:val="70E2457B"/>
    <w:rsid w:val="70F82A2D"/>
    <w:rsid w:val="71187866"/>
    <w:rsid w:val="711A460C"/>
    <w:rsid w:val="711D6390"/>
    <w:rsid w:val="7127324A"/>
    <w:rsid w:val="713415B1"/>
    <w:rsid w:val="714A6510"/>
    <w:rsid w:val="715E618F"/>
    <w:rsid w:val="71661531"/>
    <w:rsid w:val="71695500"/>
    <w:rsid w:val="7181485D"/>
    <w:rsid w:val="718706B1"/>
    <w:rsid w:val="71877B38"/>
    <w:rsid w:val="71961EC5"/>
    <w:rsid w:val="71A12A65"/>
    <w:rsid w:val="71A21BEC"/>
    <w:rsid w:val="71C42E06"/>
    <w:rsid w:val="71CA1255"/>
    <w:rsid w:val="71D13C3C"/>
    <w:rsid w:val="71D13D4E"/>
    <w:rsid w:val="71E1765A"/>
    <w:rsid w:val="71ED7D7C"/>
    <w:rsid w:val="71F34B1E"/>
    <w:rsid w:val="71F94EC9"/>
    <w:rsid w:val="71FD09A1"/>
    <w:rsid w:val="720204D4"/>
    <w:rsid w:val="72125EB5"/>
    <w:rsid w:val="722D499A"/>
    <w:rsid w:val="72505F87"/>
    <w:rsid w:val="72575DD6"/>
    <w:rsid w:val="72603BE5"/>
    <w:rsid w:val="72605372"/>
    <w:rsid w:val="726A22F0"/>
    <w:rsid w:val="7291160D"/>
    <w:rsid w:val="729408CE"/>
    <w:rsid w:val="7294313D"/>
    <w:rsid w:val="729B73DC"/>
    <w:rsid w:val="729E356E"/>
    <w:rsid w:val="729E6BF1"/>
    <w:rsid w:val="72A85F39"/>
    <w:rsid w:val="72C2528A"/>
    <w:rsid w:val="72C7345B"/>
    <w:rsid w:val="72D109F2"/>
    <w:rsid w:val="72DC33F4"/>
    <w:rsid w:val="72E87301"/>
    <w:rsid w:val="73014BAB"/>
    <w:rsid w:val="73255E4B"/>
    <w:rsid w:val="7325729B"/>
    <w:rsid w:val="732B5FB3"/>
    <w:rsid w:val="73382A5F"/>
    <w:rsid w:val="73385805"/>
    <w:rsid w:val="73452E1B"/>
    <w:rsid w:val="7347518C"/>
    <w:rsid w:val="735E1BAC"/>
    <w:rsid w:val="736C596A"/>
    <w:rsid w:val="73710265"/>
    <w:rsid w:val="7377318F"/>
    <w:rsid w:val="737D1AAC"/>
    <w:rsid w:val="737E35F4"/>
    <w:rsid w:val="73865BBF"/>
    <w:rsid w:val="73887E9F"/>
    <w:rsid w:val="73BE6234"/>
    <w:rsid w:val="73BF219D"/>
    <w:rsid w:val="73BF2821"/>
    <w:rsid w:val="73C062F4"/>
    <w:rsid w:val="73D4489B"/>
    <w:rsid w:val="74022F0F"/>
    <w:rsid w:val="741114C0"/>
    <w:rsid w:val="741304B7"/>
    <w:rsid w:val="74316DED"/>
    <w:rsid w:val="74393ECC"/>
    <w:rsid w:val="74426846"/>
    <w:rsid w:val="74456178"/>
    <w:rsid w:val="7467394B"/>
    <w:rsid w:val="74684FB2"/>
    <w:rsid w:val="747F07DB"/>
    <w:rsid w:val="7481193C"/>
    <w:rsid w:val="74817A03"/>
    <w:rsid w:val="748B64BD"/>
    <w:rsid w:val="749C0104"/>
    <w:rsid w:val="74A874F1"/>
    <w:rsid w:val="74BA05DD"/>
    <w:rsid w:val="74BC5C7D"/>
    <w:rsid w:val="74C0425A"/>
    <w:rsid w:val="74C16E09"/>
    <w:rsid w:val="74CB2D6A"/>
    <w:rsid w:val="74CB4580"/>
    <w:rsid w:val="74E80C12"/>
    <w:rsid w:val="74EF757A"/>
    <w:rsid w:val="74F46DEE"/>
    <w:rsid w:val="751C664B"/>
    <w:rsid w:val="752444C0"/>
    <w:rsid w:val="75405BD0"/>
    <w:rsid w:val="75451C35"/>
    <w:rsid w:val="75463747"/>
    <w:rsid w:val="75584F76"/>
    <w:rsid w:val="755A2FF6"/>
    <w:rsid w:val="75622565"/>
    <w:rsid w:val="75710786"/>
    <w:rsid w:val="75990F41"/>
    <w:rsid w:val="75A14F4B"/>
    <w:rsid w:val="75A447E3"/>
    <w:rsid w:val="75AC3CF7"/>
    <w:rsid w:val="75AD5A98"/>
    <w:rsid w:val="75B562FE"/>
    <w:rsid w:val="75B85B1B"/>
    <w:rsid w:val="75BA7DEC"/>
    <w:rsid w:val="75C0143B"/>
    <w:rsid w:val="75CD21A3"/>
    <w:rsid w:val="75D740AF"/>
    <w:rsid w:val="75DC1314"/>
    <w:rsid w:val="75E74DC7"/>
    <w:rsid w:val="75E871F1"/>
    <w:rsid w:val="75E952B6"/>
    <w:rsid w:val="75EB0E40"/>
    <w:rsid w:val="75FE6358"/>
    <w:rsid w:val="75FF24E2"/>
    <w:rsid w:val="760D6F06"/>
    <w:rsid w:val="762233E9"/>
    <w:rsid w:val="7623609D"/>
    <w:rsid w:val="762F53ED"/>
    <w:rsid w:val="76380BC1"/>
    <w:rsid w:val="76391AE0"/>
    <w:rsid w:val="763C0D52"/>
    <w:rsid w:val="76417D89"/>
    <w:rsid w:val="766774E4"/>
    <w:rsid w:val="76791621"/>
    <w:rsid w:val="76875E7A"/>
    <w:rsid w:val="769E0E48"/>
    <w:rsid w:val="76A45625"/>
    <w:rsid w:val="76A767CB"/>
    <w:rsid w:val="76B03A40"/>
    <w:rsid w:val="76D862B3"/>
    <w:rsid w:val="76D96506"/>
    <w:rsid w:val="76E232BC"/>
    <w:rsid w:val="76F14EFD"/>
    <w:rsid w:val="76FC05D5"/>
    <w:rsid w:val="77012DF3"/>
    <w:rsid w:val="77090D5F"/>
    <w:rsid w:val="77223F0C"/>
    <w:rsid w:val="772B1B59"/>
    <w:rsid w:val="77310B67"/>
    <w:rsid w:val="773346EF"/>
    <w:rsid w:val="773A65E3"/>
    <w:rsid w:val="775D74FE"/>
    <w:rsid w:val="7764142E"/>
    <w:rsid w:val="77755D2E"/>
    <w:rsid w:val="778130AA"/>
    <w:rsid w:val="77906DBE"/>
    <w:rsid w:val="77B247BC"/>
    <w:rsid w:val="77EA71F2"/>
    <w:rsid w:val="77EB6BD5"/>
    <w:rsid w:val="77FB4294"/>
    <w:rsid w:val="780A1875"/>
    <w:rsid w:val="781B2DFD"/>
    <w:rsid w:val="78353345"/>
    <w:rsid w:val="78413ED5"/>
    <w:rsid w:val="785511F9"/>
    <w:rsid w:val="78640589"/>
    <w:rsid w:val="78827625"/>
    <w:rsid w:val="788C0223"/>
    <w:rsid w:val="78914216"/>
    <w:rsid w:val="78967A42"/>
    <w:rsid w:val="78C111F7"/>
    <w:rsid w:val="78E20A0D"/>
    <w:rsid w:val="78E2317D"/>
    <w:rsid w:val="78EA5F9F"/>
    <w:rsid w:val="78F837C8"/>
    <w:rsid w:val="78F95529"/>
    <w:rsid w:val="790B0673"/>
    <w:rsid w:val="79196010"/>
    <w:rsid w:val="793C15B6"/>
    <w:rsid w:val="79416D5A"/>
    <w:rsid w:val="79556966"/>
    <w:rsid w:val="795C6660"/>
    <w:rsid w:val="795E5BF5"/>
    <w:rsid w:val="796A0C77"/>
    <w:rsid w:val="796E25C0"/>
    <w:rsid w:val="79741A14"/>
    <w:rsid w:val="797676D2"/>
    <w:rsid w:val="7993758C"/>
    <w:rsid w:val="79940472"/>
    <w:rsid w:val="79A00F7F"/>
    <w:rsid w:val="79A27D00"/>
    <w:rsid w:val="79BA45E4"/>
    <w:rsid w:val="79BB33E7"/>
    <w:rsid w:val="79C32898"/>
    <w:rsid w:val="79CC12EA"/>
    <w:rsid w:val="79E113DA"/>
    <w:rsid w:val="79E631C3"/>
    <w:rsid w:val="79EB27EE"/>
    <w:rsid w:val="79F5767F"/>
    <w:rsid w:val="7A050260"/>
    <w:rsid w:val="7A231D19"/>
    <w:rsid w:val="7A2A3287"/>
    <w:rsid w:val="7A331EE9"/>
    <w:rsid w:val="7A3920A4"/>
    <w:rsid w:val="7A4B369A"/>
    <w:rsid w:val="7A5B3CA6"/>
    <w:rsid w:val="7A6A2758"/>
    <w:rsid w:val="7A7D6325"/>
    <w:rsid w:val="7A9E1098"/>
    <w:rsid w:val="7AA307B0"/>
    <w:rsid w:val="7AC2122F"/>
    <w:rsid w:val="7AC572E0"/>
    <w:rsid w:val="7AD452E9"/>
    <w:rsid w:val="7ADC4AB4"/>
    <w:rsid w:val="7AE0583D"/>
    <w:rsid w:val="7AE65631"/>
    <w:rsid w:val="7AEC6502"/>
    <w:rsid w:val="7AF41D36"/>
    <w:rsid w:val="7AF916D0"/>
    <w:rsid w:val="7AFC1855"/>
    <w:rsid w:val="7B001C5A"/>
    <w:rsid w:val="7B00599E"/>
    <w:rsid w:val="7B0A5A64"/>
    <w:rsid w:val="7B490099"/>
    <w:rsid w:val="7B5525A8"/>
    <w:rsid w:val="7B635185"/>
    <w:rsid w:val="7B6F43D0"/>
    <w:rsid w:val="7B765B9C"/>
    <w:rsid w:val="7B7C3B2B"/>
    <w:rsid w:val="7B7E1E40"/>
    <w:rsid w:val="7B85329B"/>
    <w:rsid w:val="7B9320B7"/>
    <w:rsid w:val="7BBB48B3"/>
    <w:rsid w:val="7BC83857"/>
    <w:rsid w:val="7BDA3873"/>
    <w:rsid w:val="7BE35187"/>
    <w:rsid w:val="7BF043E5"/>
    <w:rsid w:val="7BFE3683"/>
    <w:rsid w:val="7C0114DC"/>
    <w:rsid w:val="7C0A39EA"/>
    <w:rsid w:val="7C0D668C"/>
    <w:rsid w:val="7C1E76EF"/>
    <w:rsid w:val="7C27571A"/>
    <w:rsid w:val="7C2C43AB"/>
    <w:rsid w:val="7C5443B6"/>
    <w:rsid w:val="7C5936E5"/>
    <w:rsid w:val="7C607424"/>
    <w:rsid w:val="7C745125"/>
    <w:rsid w:val="7C9D27D9"/>
    <w:rsid w:val="7CC42023"/>
    <w:rsid w:val="7CE210C9"/>
    <w:rsid w:val="7CF132FC"/>
    <w:rsid w:val="7CF47564"/>
    <w:rsid w:val="7CFE35C5"/>
    <w:rsid w:val="7D051F81"/>
    <w:rsid w:val="7D1258C8"/>
    <w:rsid w:val="7D4538FC"/>
    <w:rsid w:val="7D4C4976"/>
    <w:rsid w:val="7D4C79AA"/>
    <w:rsid w:val="7D6C7758"/>
    <w:rsid w:val="7D7C3CF6"/>
    <w:rsid w:val="7D950218"/>
    <w:rsid w:val="7D9F67E1"/>
    <w:rsid w:val="7DA94FF8"/>
    <w:rsid w:val="7DAC337D"/>
    <w:rsid w:val="7DB8317B"/>
    <w:rsid w:val="7DC6779C"/>
    <w:rsid w:val="7DD02052"/>
    <w:rsid w:val="7DD1582F"/>
    <w:rsid w:val="7DDA2397"/>
    <w:rsid w:val="7DEA537F"/>
    <w:rsid w:val="7DEB199B"/>
    <w:rsid w:val="7E0448D0"/>
    <w:rsid w:val="7E070F1A"/>
    <w:rsid w:val="7E0849C4"/>
    <w:rsid w:val="7E0972B7"/>
    <w:rsid w:val="7E210FBD"/>
    <w:rsid w:val="7E213FAA"/>
    <w:rsid w:val="7E25033E"/>
    <w:rsid w:val="7E3000E7"/>
    <w:rsid w:val="7E62165F"/>
    <w:rsid w:val="7E8641A6"/>
    <w:rsid w:val="7E8E11CC"/>
    <w:rsid w:val="7E9E3CDA"/>
    <w:rsid w:val="7EA50EED"/>
    <w:rsid w:val="7ECB43DE"/>
    <w:rsid w:val="7EDA55B9"/>
    <w:rsid w:val="7EE00153"/>
    <w:rsid w:val="7EE0156C"/>
    <w:rsid w:val="7EE62BB7"/>
    <w:rsid w:val="7EEB768C"/>
    <w:rsid w:val="7EF50D35"/>
    <w:rsid w:val="7EFD7CB4"/>
    <w:rsid w:val="7EFF4865"/>
    <w:rsid w:val="7F0F37BD"/>
    <w:rsid w:val="7F1074D7"/>
    <w:rsid w:val="7F12559C"/>
    <w:rsid w:val="7F1B0E7C"/>
    <w:rsid w:val="7F203A9E"/>
    <w:rsid w:val="7F3453CC"/>
    <w:rsid w:val="7F3F0526"/>
    <w:rsid w:val="7F41421D"/>
    <w:rsid w:val="7F572E52"/>
    <w:rsid w:val="7F6217A1"/>
    <w:rsid w:val="7F6C5C29"/>
    <w:rsid w:val="7F6F6C66"/>
    <w:rsid w:val="7F841B00"/>
    <w:rsid w:val="7F9710CA"/>
    <w:rsid w:val="7FA039D9"/>
    <w:rsid w:val="7FAB090B"/>
    <w:rsid w:val="7FB316C8"/>
    <w:rsid w:val="7FB82A26"/>
    <w:rsid w:val="7FB86B67"/>
    <w:rsid w:val="7FB92AA4"/>
    <w:rsid w:val="7FC74B42"/>
    <w:rsid w:val="7FCB4A74"/>
    <w:rsid w:val="7FD71D31"/>
    <w:rsid w:val="7FE002CF"/>
    <w:rsid w:val="7FE56048"/>
    <w:rsid w:val="7FF510D7"/>
    <w:rsid w:val="7FF77178"/>
    <w:rsid w:val="7FFC57FE"/>
    <w:rsid w:val="7FFD2C30"/>
    <w:rsid w:val="7FFE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autoRedefine/>
    <w:qFormat/>
    <w:uiPriority w:val="0"/>
    <w:pPr>
      <w:widowControl/>
      <w:jc w:val="both"/>
      <w:textAlignment w:val="baseline"/>
    </w:pPr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 w:line="360" w:lineRule="auto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4"/>
    <w:next w:val="4"/>
    <w:link w:val="10"/>
    <w:autoRedefine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640" w:leftChars="200"/>
      <w:outlineLvl w:val="1"/>
    </w:pPr>
    <w:rPr>
      <w:rFonts w:ascii="Arial" w:hAnsi="Arial" w:eastAsia="宋体" w:cs="Times New Roman"/>
      <w:b/>
      <w:sz w:val="32"/>
    </w:rPr>
  </w:style>
  <w:style w:type="paragraph" w:styleId="5">
    <w:name w:val="heading 3"/>
    <w:basedOn w:val="1"/>
    <w:next w:val="1"/>
    <w:autoRedefine/>
    <w:semiHidden/>
    <w:unhideWhenUsed/>
    <w:qFormat/>
    <w:uiPriority w:val="0"/>
    <w:pPr>
      <w:keepNext/>
      <w:keepLines/>
      <w:spacing w:before="140" w:beforeLines="0" w:beforeAutospacing="0" w:after="140" w:afterLines="0" w:afterAutospacing="0" w:line="360" w:lineRule="auto"/>
      <w:ind w:left="640" w:leftChars="200"/>
      <w:outlineLvl w:val="2"/>
    </w:pPr>
    <w:rPr>
      <w:rFonts w:ascii="Times New Roman" w:hAnsi="Times New Roman" w:eastAsia="仿宋" w:cs="Times New Roman"/>
      <w:b/>
      <w:sz w:val="32"/>
      <w:szCs w:val="24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autoRedefine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NormalCharacter"/>
    <w:link w:val="1"/>
    <w:autoRedefine/>
    <w:qFormat/>
    <w:uiPriority w:val="0"/>
    <w:rPr>
      <w:rFonts w:ascii="Times New Roman" w:hAnsi="Times New Roman" w:eastAsia="仿宋" w:cs="Times New Roman"/>
      <w:kern w:val="2"/>
      <w:sz w:val="32"/>
      <w:szCs w:val="21"/>
      <w:lang w:val="en-US" w:eastAsia="zh-CN" w:bidi="ar-SA"/>
    </w:rPr>
  </w:style>
  <w:style w:type="character" w:customStyle="1" w:styleId="10">
    <w:name w:val="标题 2 Char"/>
    <w:link w:val="3"/>
    <w:autoRedefine/>
    <w:qFormat/>
    <w:uiPriority w:val="0"/>
    <w:rPr>
      <w:rFonts w:ascii="Arial" w:hAnsi="Arial" w:eastAsia="宋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16-&#29305;&#33394;&#20135;&#19994;&#38598;&#32676;\&#20851;&#20110;&#25166;&#36169;&#29305;&#26071;&#32511;&#33394;&#20892;&#30044;&#20135;&#21697;&#21152;&#24037;&#29305;&#33394;&#20135;&#19994;&#38598;&#32676;&#26381;&#21153;&#39033;&#30446;&#30340;&#20844;&#31034;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关于扎赉特旗绿色农畜产品加工特色产业集群服务项目的公示.docx</Template>
  <Pages>1</Pages>
  <Words>278</Words>
  <Characters>314</Characters>
  <Lines>0</Lines>
  <Paragraphs>0</Paragraphs>
  <TotalTime>19</TotalTime>
  <ScaleCrop>false</ScaleCrop>
  <LinksUpToDate>false</LinksUpToDate>
  <CharactersWithSpaces>412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2025-07-21T08:14:00Z</dcterms:created>
  <dc:creator>小太阳</dc:creator>
  <cp:lastModifiedBy>小太阳</cp:lastModifiedBy>
  <dcterms:modified xsi:type="dcterms:W3CDTF">2025-07-22T03:02:16Z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7DF07268597243FFABBAF3BAB9B2D7E7_11</vt:lpwstr>
  </property>
  <property fmtid="{D5CDD505-2E9C-101B-9397-08002B2CF9AE}" pid="4" name="KSOTemplateDocerSaveRecord">
    <vt:lpwstr>eyJoZGlkIjoiZTNiNmFiY2UzNGFjMTBhOWNkNWI4ZTY2ZjI0NjU1ZmMiLCJ1c2VySWQiOiI1Njc4ODIyMDcifQ==</vt:lpwstr>
  </property>
</Properties>
</file>