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4A1D4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80" w:lineRule="exact"/>
        <w:jc w:val="center"/>
        <w:textAlignment w:val="auto"/>
        <w:outlineLvl w:val="0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51E37DAC">
      <w:pPr>
        <w:widowControl/>
        <w:jc w:val="center"/>
        <w:textAlignment w:val="baseline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扎赉特旗农畜产品加工企业供需对接活动服务项目中选企业公示​</w:t>
      </w:r>
    </w:p>
    <w:p w14:paraId="3B0575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根据《扎赉特旗农畜产品加工企业供需对接活动服务询价公告》相关要求，我单位就 “扎赉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特旗农畜产品加工企业供需对接活动服务项目” 组织了询价评审工作。经对报价企业的资质、服务方案、报价合理性等综合评审，确定中选企业如下：​</w:t>
      </w:r>
    </w:p>
    <w:p w14:paraId="7900AD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中选企业：扎赉特旗有缘人文化传媒有限公司​</w:t>
      </w:r>
    </w:p>
    <w:p w14:paraId="6652B2A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公示期为 2025年7月22日至7月26日。如对以上结果有异议，请在公示期内以书面形式向我单位反映，并提供必要的证明材料。反映情况和问题应实事求是、客观公正。</w:t>
      </w:r>
    </w:p>
    <w:p w14:paraId="505BA9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联系邮箱：zltqjw2008@163.com；联系地址：扎赉特旗党政大楼101</w:t>
      </w:r>
      <w:r>
        <w:rPr>
          <w:rFonts w:hint="eastAsia" w:ascii="仿宋" w:hAnsi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室；联系方式：673612</w:t>
      </w:r>
      <w:r>
        <w:rPr>
          <w:rFonts w:hint="eastAsia" w:ascii="仿宋" w:hAnsi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1F80DC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b/>
          <w:bCs/>
          <w:sz w:val="24"/>
          <w:szCs w:val="24"/>
        </w:rPr>
      </w:pPr>
    </w:p>
    <w:p w14:paraId="6E7656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  <w:sz w:val="24"/>
          <w:szCs w:val="24"/>
        </w:rPr>
        <w:t xml:space="preserve"> </w:t>
      </w:r>
    </w:p>
    <w:p w14:paraId="75748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扎赉特旗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工业和信息化局</w:t>
      </w:r>
    </w:p>
    <w:p w14:paraId="1B59CC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2025年7月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9F16A5"/>
    <w:rsid w:val="31455A40"/>
    <w:rsid w:val="399F16A5"/>
    <w:rsid w:val="49686CE5"/>
    <w:rsid w:val="4D2B4C2A"/>
    <w:rsid w:val="4EC03386"/>
    <w:rsid w:val="7E716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16-&#29305;&#33394;&#20135;&#19994;&#38598;&#32676;\&#25166;&#36169;&#29305;&#26071;&#20892;&#30044;&#20135;&#21697;&#21152;&#24037;&#20225;&#19994;&#20379;&#38656;&#23545;&#25509;&#27963;&#21160;&#26381;&#21153;&#35810;&#20215;&#20844;&#21578;.docx" TargetMode="Externa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扎赉特旗农畜产品加工企业供需对接活动服务询价公告.docx</Template>
  <Pages>1</Pages>
  <Words>921</Words>
  <Characters>979</Characters>
  <Lines>0</Lines>
  <Paragraphs>0</Paragraphs>
  <TotalTime>8</TotalTime>
  <ScaleCrop>false</ScaleCrop>
  <LinksUpToDate>false</LinksUpToDate>
  <CharactersWithSpaces>1019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2025-07-22T02:29:00Z</dcterms:created>
  <dc:creator>小太阳</dc:creator>
  <cp:lastModifiedBy>小太阳</cp:lastModifiedBy>
  <cp:lastPrinted>2025-07-22T03:03:19Z</cp:lastPrinted>
  <dcterms:modified xsi:type="dcterms:W3CDTF">2025-07-22T03:03:24Z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eyJoZGlkIjoiZTNiNmFiY2UzNGFjMTBhOWNkNWI4ZTY2ZjI0NjU1ZmMiLCJ1c2VySWQiOiI1Njc4ODIyMDcifQ==</vt:lpwstr>
  </property>
  <property fmtid="{D5CDD505-2E9C-101B-9397-08002B2CF9AE}" pid="4" name="ICV">
    <vt:lpwstr>C7374989B7F54D87BFD9E1A009724909_11</vt:lpwstr>
  </property>
</Properties>
</file>